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A61C" w14:textId="77777777" w:rsidR="00F530CE" w:rsidRDefault="002B145E" w:rsidP="002B145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897391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4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 w:hint="eastAsia"/>
          <w:highlight w:val="yellow"/>
        </w:rPr>
        <w:t>１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>
        <w:rPr>
          <w:rFonts w:ascii="UD デジタル 教科書体 NK-R" w:eastAsia="UD デジタル 教科書体 NK-R" w:hAnsi="Century" w:hint="eastAsia"/>
          <w:highlight w:val="yellow"/>
        </w:rPr>
        <w:t>週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【</w:t>
      </w:r>
      <w:r>
        <w:rPr>
          <w:rFonts w:ascii="UD デジタル 教科書体 NK-R" w:eastAsia="UD デジタル 教科書体 NK-R" w:hAnsi="Century" w:hint="eastAsia"/>
          <w:highlight w:val="yellow"/>
        </w:rPr>
        <w:t>1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12</w:t>
      </w:r>
      <w:r w:rsidRPr="00897391">
        <w:rPr>
          <w:rFonts w:ascii="UD デジタル 教科書体 NK-R" w:eastAsia="UD デジタル 教科書体 NK-R" w:hAnsi="Century" w:hint="eastAsia"/>
          <w:highlight w:val="yellow"/>
        </w:rPr>
        <w:t xml:space="preserve">発行】　高校生用教材　　</w:t>
      </w:r>
      <w:r>
        <w:rPr>
          <w:rFonts w:ascii="UD デジタル 教科書体 NK-R" w:eastAsia="UD デジタル 教科書体 NK-R" w:hAnsi="Century" w:hint="eastAsia"/>
          <w:highlight w:val="yellow"/>
        </w:rPr>
        <w:t>2</w:t>
      </w:r>
      <w:r>
        <w:rPr>
          <w:rFonts w:ascii="UD デジタル 教科書体 NK-R" w:eastAsia="UD デジタル 教科書体 NK-R" w:hAnsi="Century"/>
          <w:highlight w:val="yellow"/>
        </w:rPr>
        <w:t>024</w:t>
      </w:r>
      <w:r>
        <w:rPr>
          <w:rFonts w:ascii="UD デジタル 教科書体 NK-R" w:eastAsia="UD デジタル 教科書体 NK-R" w:hAnsi="Century" w:hint="eastAsia"/>
          <w:highlight w:val="yellow"/>
        </w:rPr>
        <w:t>年は選挙の年</w:t>
      </w:r>
      <w:r w:rsidR="00F530CE">
        <w:rPr>
          <w:rFonts w:ascii="UD デジタル 教科書体 NK-R" w:eastAsia="UD デジタル 教科書体 NK-R" w:hAnsi="Century" w:hint="eastAsia"/>
          <w:highlight w:val="yellow"/>
        </w:rPr>
        <w:t>：台湾・ロシア・アメリカの大統領選挙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</w:t>
      </w:r>
    </w:p>
    <w:p w14:paraId="0F787FF0" w14:textId="19C8B482" w:rsidR="002B145E" w:rsidRPr="00897391" w:rsidRDefault="002B145E" w:rsidP="002B145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897391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1CD0E68B" w14:textId="77777777" w:rsidR="002B145E" w:rsidRDefault="002B145E" w:rsidP="002B145E">
      <w:pPr>
        <w:rPr>
          <w:rFonts w:ascii="UD デジタル 教科書体 NK-R" w:eastAsia="UD デジタル 教科書体 NK-R" w:hAnsi="Century"/>
          <w:szCs w:val="21"/>
        </w:rPr>
      </w:pPr>
      <w:r w:rsidRPr="001B25B1">
        <w:rPr>
          <w:rFonts w:ascii="UD デジタル 教科書体 NK-R" w:eastAsia="UD デジタル 教科書体 NK-R" w:hAnsi="Century" w:hint="eastAsia"/>
          <w:szCs w:val="21"/>
          <w:highlight w:val="magenta"/>
        </w:rPr>
        <w:t>教材のダウンロード期限について</w:t>
      </w:r>
    </w:p>
    <w:p w14:paraId="1529197F" w14:textId="77777777" w:rsidR="002B145E" w:rsidRDefault="002B145E" w:rsidP="002B145E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　毎週金曜日の朝7：00に「ニュース教材を発行しました」というメールを、全ての購読者の皆さまにお送りしていますが、一部、メールの届いていない先生がいらっしゃるようです。　そのメールでは、以下のお願いをしています。</w:t>
      </w:r>
    </w:p>
    <w:p w14:paraId="64C3DD0C" w14:textId="77777777" w:rsidR="002B145E" w:rsidRDefault="002B145E" w:rsidP="002B145E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「できるだけ3週間以内に、教材をダウンロードして下さい。</w:t>
      </w:r>
    </w:p>
    <w:p w14:paraId="4904133D" w14:textId="77777777" w:rsidR="002B145E" w:rsidRPr="001B25B1" w:rsidRDefault="002B145E" w:rsidP="002B145E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もし期間内にダウンロードできなかった場合は、お手数ですが、パスワードをお教えしますので、お問合せ下さい」</w:t>
      </w:r>
    </w:p>
    <w:p w14:paraId="3C62EAFE" w14:textId="77777777" w:rsidR="002B145E" w:rsidRDefault="002B145E" w:rsidP="002B145E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InstagramまたはFacebookをお使いの皆さまには、毎週、金曜日のお知らせを出しているので、</w:t>
      </w:r>
      <w:r>
        <w:rPr>
          <w:rFonts w:ascii="UD デジタル 教科書体 NK-R" w:eastAsia="UD デジタル 教科書体 NK-R" w:hAnsi="Century"/>
          <w:szCs w:val="21"/>
        </w:rPr>
        <w:br/>
      </w:r>
      <w:r>
        <w:rPr>
          <w:rFonts w:ascii="UD デジタル 教科書体 NK-R" w:eastAsia="UD デジタル 教科書体 NK-R" w:hAnsi="Century" w:hint="eastAsia"/>
          <w:szCs w:val="21"/>
        </w:rPr>
        <w:t>メールが届かない方には、恐れ入りますが、どちらかをフォローしていただけますよう、お願いします。</w:t>
      </w:r>
    </w:p>
    <w:p w14:paraId="39DDF854" w14:textId="77777777" w:rsidR="002B145E" w:rsidRDefault="002B145E" w:rsidP="002B145E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★椿由紀　Instagram　</w:t>
      </w:r>
      <w:r w:rsidRPr="000944B4">
        <w:t xml:space="preserve"> </w:t>
      </w:r>
      <w:hyperlink r:id="rId7" w:history="1">
        <w:r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https://www.instagram.com/yuki_tsubaki2020/</w:t>
        </w:r>
      </w:hyperlink>
    </w:p>
    <w:p w14:paraId="138C7121" w14:textId="77777777" w:rsidR="002B145E" w:rsidRDefault="002B145E" w:rsidP="002B145E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★椿由紀　F</w:t>
      </w:r>
      <w:r>
        <w:rPr>
          <w:rFonts w:ascii="UD デジタル 教科書体 NK-R" w:eastAsia="UD デジタル 教科書体 NK-R" w:hAnsi="Century"/>
          <w:szCs w:val="21"/>
        </w:rPr>
        <w:t xml:space="preserve">acebook </w:t>
      </w:r>
      <w:r>
        <w:rPr>
          <w:rFonts w:ascii="UD デジタル 教科書体 NK-R" w:eastAsia="UD デジタル 教科書体 NK-R" w:hAnsi="Century" w:hint="eastAsia"/>
          <w:szCs w:val="21"/>
        </w:rPr>
        <w:t xml:space="preserve">掲示板 「ニュースで学ぶ真の英語」　</w:t>
      </w:r>
    </w:p>
    <w:p w14:paraId="0DDCC4D3" w14:textId="77777777" w:rsidR="002B145E" w:rsidRDefault="00F65D79" w:rsidP="002B145E">
      <w:pPr>
        <w:ind w:firstLineChars="100" w:firstLine="210"/>
        <w:rPr>
          <w:rFonts w:ascii="UD デジタル 教科書体 NK-R" w:eastAsia="UD デジタル 教科書体 NK-R" w:hAnsi="Century"/>
          <w:szCs w:val="21"/>
        </w:rPr>
      </w:pPr>
      <w:hyperlink r:id="rId8" w:history="1">
        <w:r w:rsidR="002B145E"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https://www.facebook.com/groups/1893832927525144</w:t>
        </w:r>
      </w:hyperlink>
    </w:p>
    <w:p w14:paraId="69779137" w14:textId="77777777" w:rsidR="002B145E" w:rsidRDefault="002B145E" w:rsidP="002B145E">
      <w:pPr>
        <w:rPr>
          <w:rFonts w:ascii="UD デジタル 教科書体 NK-R" w:eastAsia="UD デジタル 教科書体 NK-R" w:hAnsi="Century"/>
          <w:szCs w:val="21"/>
          <w:highlight w:val="yellow"/>
        </w:rPr>
      </w:pPr>
    </w:p>
    <w:p w14:paraId="2B0ADE86" w14:textId="77777777" w:rsidR="002B145E" w:rsidRPr="00897391" w:rsidRDefault="002B145E" w:rsidP="002B145E">
      <w:pPr>
        <w:rPr>
          <w:rFonts w:ascii="UD デジタル 教科書体 NK-R" w:eastAsia="UD デジタル 教科書体 NK-R" w:hAnsi="Century"/>
          <w:szCs w:val="21"/>
        </w:rPr>
      </w:pPr>
      <w:r w:rsidRPr="00897391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5B07719A" w14:textId="77777777" w:rsidR="002B145E" w:rsidRPr="00897391" w:rsidRDefault="002B145E" w:rsidP="002B145E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479E0041" w14:textId="77777777" w:rsidR="002B145E" w:rsidRPr="00897391" w:rsidRDefault="002B145E" w:rsidP="002B145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137C9941" w14:textId="77777777" w:rsidR="002B145E" w:rsidRPr="00897391" w:rsidRDefault="002B145E" w:rsidP="002B145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2E100BB6" w14:textId="77777777" w:rsidR="002B145E" w:rsidRPr="00897391" w:rsidRDefault="002B145E" w:rsidP="002B145E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97391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389E0854" w14:textId="77777777" w:rsidR="002B145E" w:rsidRDefault="002B145E" w:rsidP="002B145E">
      <w:r w:rsidRPr="00897391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2F16A4E5" w14:textId="77777777" w:rsidR="002B145E" w:rsidRDefault="00F65D79" w:rsidP="002B145E">
      <w:hyperlink r:id="rId9" w:history="1">
        <w:r w:rsidR="002B145E" w:rsidRPr="00700AB1">
          <w:rPr>
            <w:rStyle w:val="a3"/>
          </w:rPr>
          <w:t>https://time.com/6550920/world-elections-2024/</w:t>
        </w:r>
      </w:hyperlink>
    </w:p>
    <w:p w14:paraId="12C0A629" w14:textId="77777777" w:rsidR="002B145E" w:rsidRDefault="00F65D79" w:rsidP="002B145E">
      <w:hyperlink r:id="rId10" w:history="1">
        <w:r w:rsidR="002B145E" w:rsidRPr="00700AB1">
          <w:rPr>
            <w:rStyle w:val="a3"/>
          </w:rPr>
          <w:t>https://www.bloomberg.com/news/newsletters/2023-11-01/2024-is-election-year-in-40-countries-and-podcast-elon-inc-launches-next-week</w:t>
        </w:r>
      </w:hyperlink>
    </w:p>
    <w:p w14:paraId="03B31E05" w14:textId="77777777" w:rsidR="002B145E" w:rsidRDefault="00F65D79" w:rsidP="002B145E">
      <w:hyperlink r:id="rId11" w:history="1">
        <w:r w:rsidR="002B145E" w:rsidRPr="00700AB1">
          <w:rPr>
            <w:rStyle w:val="a3"/>
          </w:rPr>
          <w:t>https://www.aljazeera.com/news/2023/10/10/how-prepared-is-taiwan-for-a-war-with-china</w:t>
        </w:r>
      </w:hyperlink>
    </w:p>
    <w:p w14:paraId="09935A9B" w14:textId="77777777" w:rsidR="002B145E" w:rsidRDefault="00F65D79" w:rsidP="002B145E">
      <w:hyperlink r:id="rId12" w:history="1">
        <w:r w:rsidR="002B145E" w:rsidRPr="00700AB1">
          <w:rPr>
            <w:rStyle w:val="a3"/>
          </w:rPr>
          <w:t>https://www.bbc.com/news/world-asia-china-59900139</w:t>
        </w:r>
      </w:hyperlink>
    </w:p>
    <w:p w14:paraId="7507B1A7" w14:textId="77777777" w:rsidR="002B145E" w:rsidRDefault="00F65D79" w:rsidP="002B145E">
      <w:hyperlink r:id="rId13" w:history="1">
        <w:r w:rsidR="002B145E" w:rsidRPr="00700AB1">
          <w:rPr>
            <w:rStyle w:val="a3"/>
          </w:rPr>
          <w:t>https://www3.nhk.or.jp/nhkworld/en/news/20231231_01/</w:t>
        </w:r>
      </w:hyperlink>
    </w:p>
    <w:p w14:paraId="433744D9" w14:textId="77777777" w:rsidR="002B145E" w:rsidRDefault="00F65D79" w:rsidP="002B145E">
      <w:hyperlink r:id="rId14" w:history="1">
        <w:r w:rsidR="002B145E" w:rsidRPr="00700AB1">
          <w:rPr>
            <w:rStyle w:val="a3"/>
          </w:rPr>
          <w:t>https://fapa.org/taiwans-history-and-status-taiwan-has-never-been-a-part-of-china/</w:t>
        </w:r>
      </w:hyperlink>
    </w:p>
    <w:p w14:paraId="3A590DBA" w14:textId="77777777" w:rsidR="002B145E" w:rsidRDefault="00F65D79" w:rsidP="002B145E">
      <w:pPr>
        <w:pStyle w:val="a4"/>
        <w:rPr>
          <w:rFonts w:ascii="Century" w:hAnsi="Century" w:cs="Arial"/>
          <w:color w:val="000000" w:themeColor="text1"/>
          <w:shd w:val="clear" w:color="auto" w:fill="FFFFFF"/>
        </w:rPr>
      </w:pPr>
      <w:hyperlink r:id="rId15" w:history="1">
        <w:r w:rsidR="002B145E" w:rsidRPr="00700AB1">
          <w:rPr>
            <w:rStyle w:val="a3"/>
            <w:rFonts w:ascii="Century" w:hAnsi="Century" w:cs="Arial"/>
            <w:shd w:val="clear" w:color="auto" w:fill="FFFFFF"/>
          </w:rPr>
          <w:t>https://apnews.com/article/russia-vladimir-putin-president-election-f68dfd9139d232929e3da8db639a55c4</w:t>
        </w:r>
      </w:hyperlink>
    </w:p>
    <w:p w14:paraId="05706AB2" w14:textId="77777777" w:rsidR="002B145E" w:rsidRDefault="00F65D79" w:rsidP="002B145E">
      <w:pPr>
        <w:pStyle w:val="a4"/>
        <w:rPr>
          <w:rFonts w:ascii="Century" w:hAnsi="Century" w:cs="Arial"/>
          <w:color w:val="000000" w:themeColor="text1"/>
          <w:shd w:val="clear" w:color="auto" w:fill="FFFFFF"/>
        </w:rPr>
      </w:pPr>
      <w:hyperlink r:id="rId16" w:history="1">
        <w:r w:rsidR="002B145E" w:rsidRPr="00700AB1">
          <w:rPr>
            <w:rStyle w:val="a3"/>
            <w:rFonts w:ascii="Century" w:hAnsi="Century" w:cs="Arial"/>
            <w:shd w:val="clear" w:color="auto" w:fill="FFFFFF"/>
          </w:rPr>
          <w:t>https://www.nbcnews.com/news/world/putin-presidential-candidate-russia-elections-rcna128692</w:t>
        </w:r>
      </w:hyperlink>
    </w:p>
    <w:p w14:paraId="44B9E523" w14:textId="77777777" w:rsidR="002B145E" w:rsidRDefault="00F65D79" w:rsidP="002B145E">
      <w:pPr>
        <w:pStyle w:val="a4"/>
        <w:rPr>
          <w:rFonts w:ascii="Century" w:hAnsi="Century" w:cs="Arial"/>
          <w:color w:val="000000" w:themeColor="text1"/>
          <w:shd w:val="clear" w:color="auto" w:fill="FFFFFF"/>
        </w:rPr>
      </w:pPr>
      <w:hyperlink r:id="rId17" w:history="1">
        <w:r w:rsidR="002B145E" w:rsidRPr="00700AB1">
          <w:rPr>
            <w:rStyle w:val="a3"/>
            <w:rFonts w:ascii="Century" w:hAnsi="Century" w:cs="Arial"/>
            <w:shd w:val="clear" w:color="auto" w:fill="FFFFFF"/>
          </w:rPr>
          <w:t>https://www.gu.se/en/news/the-world-is-becoming-increasingly-authoritarian-but-there-is-hope</w:t>
        </w:r>
      </w:hyperlink>
    </w:p>
    <w:p w14:paraId="2A984B94" w14:textId="77777777" w:rsidR="002B145E" w:rsidRDefault="00F65D79" w:rsidP="002B145E">
      <w:pPr>
        <w:pStyle w:val="a4"/>
        <w:rPr>
          <w:rFonts w:ascii="Century" w:hAnsi="Century" w:cs="Arial"/>
          <w:color w:val="000000" w:themeColor="text1"/>
          <w:shd w:val="clear" w:color="auto" w:fill="FFFFFF"/>
        </w:rPr>
      </w:pPr>
      <w:hyperlink r:id="rId18" w:history="1">
        <w:r w:rsidR="002B145E" w:rsidRPr="00700AB1">
          <w:rPr>
            <w:rStyle w:val="a3"/>
            <w:rFonts w:ascii="Century" w:hAnsi="Century" w:cs="Arial"/>
            <w:shd w:val="clear" w:color="auto" w:fill="FFFFFF"/>
          </w:rPr>
          <w:t>https://www.v-dem.net/documents/34/C4DReport_230421.pdf</w:t>
        </w:r>
      </w:hyperlink>
    </w:p>
    <w:p w14:paraId="2F983AC4" w14:textId="77777777" w:rsidR="002B145E" w:rsidRDefault="00F65D79" w:rsidP="002B145E">
      <w:pPr>
        <w:pStyle w:val="a4"/>
        <w:rPr>
          <w:rFonts w:ascii="Century" w:hAnsi="Century" w:cs="Arial"/>
          <w:color w:val="000000" w:themeColor="text1"/>
          <w:shd w:val="clear" w:color="auto" w:fill="FFFFFF"/>
        </w:rPr>
      </w:pPr>
      <w:hyperlink r:id="rId19" w:history="1">
        <w:r w:rsidR="002B145E" w:rsidRPr="00700AB1">
          <w:rPr>
            <w:rStyle w:val="a3"/>
            <w:rFonts w:ascii="Century" w:hAnsi="Century" w:cs="Arial"/>
            <w:shd w:val="clear" w:color="auto" w:fill="FFFFFF"/>
          </w:rPr>
          <w:t>https://www.msnbc.com/opinion/msnbc-opinion/abortion-amendment-florida-joe-biden-rcna124696</w:t>
        </w:r>
      </w:hyperlink>
    </w:p>
    <w:p w14:paraId="7E134E69" w14:textId="77777777" w:rsidR="002B145E" w:rsidRDefault="00F65D79" w:rsidP="002B145E">
      <w:pPr>
        <w:pStyle w:val="a4"/>
        <w:rPr>
          <w:rFonts w:ascii="Century" w:hAnsi="Century" w:cs="Arial"/>
          <w:color w:val="000000" w:themeColor="text1"/>
          <w:shd w:val="clear" w:color="auto" w:fill="FFFFFF"/>
        </w:rPr>
      </w:pPr>
      <w:hyperlink r:id="rId20" w:history="1">
        <w:r w:rsidR="002B145E" w:rsidRPr="00700AB1">
          <w:rPr>
            <w:rStyle w:val="a3"/>
            <w:rFonts w:ascii="Century" w:hAnsi="Century" w:cs="Arial"/>
            <w:shd w:val="clear" w:color="auto" w:fill="FFFFFF"/>
          </w:rPr>
          <w:t>https://www.wsj.com/politics/elections/trump-takes-2024-lead-as-biden-approval-hits-new-low-wsj-poll-finds-fb4fca0c</w:t>
        </w:r>
      </w:hyperlink>
    </w:p>
    <w:p w14:paraId="45B410D9" w14:textId="77777777" w:rsidR="002B145E" w:rsidRDefault="00F65D79" w:rsidP="002B145E">
      <w:hyperlink r:id="rId21" w:history="1">
        <w:r w:rsidR="002B145E" w:rsidRPr="00700AB1">
          <w:rPr>
            <w:rStyle w:val="a3"/>
          </w:rPr>
          <w:t>https://www.bbc.com/news/world-us-canada-67285325</w:t>
        </w:r>
      </w:hyperlink>
    </w:p>
    <w:p w14:paraId="27F734AB" w14:textId="77777777" w:rsidR="002B145E" w:rsidRDefault="00F65D79" w:rsidP="002B145E">
      <w:hyperlink r:id="rId22" w:history="1">
        <w:r w:rsidR="002B145E" w:rsidRPr="00700AB1">
          <w:rPr>
            <w:rStyle w:val="a3"/>
          </w:rPr>
          <w:t>https://www.nytimes.com/2023/11/10/opinion/abortion-presidential-election-biden.html</w:t>
        </w:r>
      </w:hyperlink>
    </w:p>
    <w:p w14:paraId="12ABEAA4" w14:textId="30896A3A" w:rsidR="002B145E" w:rsidRDefault="00F65D79" w:rsidP="002B145E">
      <w:hyperlink r:id="rId23" w:history="1">
        <w:r w:rsidR="00F530CE" w:rsidRPr="00B73BEB">
          <w:rPr>
            <w:rStyle w:val="a3"/>
          </w:rPr>
          <w:t>https://news.yahoo.co.jp/articles/0a469d0fcd1217ba36926038ff3dd10d6852be35</w:t>
        </w:r>
      </w:hyperlink>
    </w:p>
    <w:p w14:paraId="685562C1" w14:textId="77777777" w:rsidR="002B145E" w:rsidRPr="00F530CE" w:rsidRDefault="002B145E" w:rsidP="002B145E"/>
    <w:p w14:paraId="31B9CD69" w14:textId="0EA8821B" w:rsidR="007B33D0" w:rsidRPr="00F530CE" w:rsidRDefault="00F530CE" w:rsidP="003B3F0E">
      <w:pPr>
        <w:rPr>
          <w:rFonts w:ascii="Century" w:hAnsi="Century"/>
        </w:rPr>
      </w:pPr>
      <w:r w:rsidRPr="00F530CE">
        <w:rPr>
          <w:rFonts w:ascii="Century" w:hAnsi="Century"/>
          <w:highlight w:val="cyan"/>
        </w:rPr>
        <w:t>２ページ</w:t>
      </w:r>
    </w:p>
    <w:p w14:paraId="24BABAF2" w14:textId="2FAD8E19" w:rsidR="00F530CE" w:rsidRDefault="00F530C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1  40 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※</w:t>
      </w:r>
      <w:r w:rsidR="00D30A99">
        <w:rPr>
          <w:rFonts w:ascii="Century" w:hAnsi="Century" w:hint="eastAsia"/>
        </w:rPr>
        <w:t>The</w:t>
      </w:r>
      <w:r w:rsidR="00D30A99">
        <w:rPr>
          <w:rFonts w:ascii="Century" w:hAnsi="Century"/>
        </w:rPr>
        <w:t xml:space="preserve"> Guardian, Bloomberg</w:t>
      </w:r>
      <w:r w:rsidR="00D30A99">
        <w:rPr>
          <w:rFonts w:ascii="Century" w:hAnsi="Century" w:hint="eastAsia"/>
        </w:rPr>
        <w:t>には「約</w:t>
      </w:r>
      <w:r w:rsidR="00D30A99">
        <w:rPr>
          <w:rFonts w:ascii="Century" w:hAnsi="Century" w:hint="eastAsia"/>
        </w:rPr>
        <w:t>40</w:t>
      </w:r>
      <w:r w:rsidR="00D30A99">
        <w:rPr>
          <w:rFonts w:ascii="Century" w:hAnsi="Century" w:hint="eastAsia"/>
        </w:rPr>
        <w:t>カ国」とありますが、</w:t>
      </w:r>
      <w:r w:rsidR="00D30A99">
        <w:rPr>
          <w:rFonts w:ascii="Century" w:hAnsi="Century" w:hint="eastAsia"/>
        </w:rPr>
        <w:t>T</w:t>
      </w:r>
      <w:r w:rsidR="00D30A99">
        <w:rPr>
          <w:rFonts w:ascii="Century" w:hAnsi="Century"/>
        </w:rPr>
        <w:t>IME</w:t>
      </w:r>
      <w:r w:rsidR="00D30A99">
        <w:rPr>
          <w:rFonts w:ascii="Century" w:hAnsi="Century" w:hint="eastAsia"/>
        </w:rPr>
        <w:t>には「</w:t>
      </w:r>
      <w:r w:rsidR="00D30A99">
        <w:rPr>
          <w:rFonts w:ascii="Century" w:hAnsi="Century" w:hint="eastAsia"/>
        </w:rPr>
        <w:t>64</w:t>
      </w:r>
      <w:r w:rsidR="00D30A99">
        <w:rPr>
          <w:rFonts w:ascii="Century" w:hAnsi="Century" w:hint="eastAsia"/>
        </w:rPr>
        <w:t>カ国」とあります。この教材では「</w:t>
      </w:r>
      <w:r w:rsidR="00D30A99">
        <w:rPr>
          <w:rFonts w:ascii="Century" w:hAnsi="Century" w:hint="eastAsia"/>
        </w:rPr>
        <w:t>40</w:t>
      </w:r>
      <w:r w:rsidR="00D30A99">
        <w:rPr>
          <w:rFonts w:ascii="Century" w:hAnsi="Century" w:hint="eastAsia"/>
        </w:rPr>
        <w:t>」を採用しました。</w:t>
      </w:r>
    </w:p>
    <w:p w14:paraId="13F8FB98" w14:textId="280D6DC4" w:rsidR="00D30A99" w:rsidRDefault="00F65D79" w:rsidP="003B3F0E">
      <w:pPr>
        <w:rPr>
          <w:rFonts w:ascii="Century" w:hAnsi="Century"/>
        </w:rPr>
      </w:pPr>
      <w:hyperlink r:id="rId24" w:history="1">
        <w:r w:rsidR="00D30A99" w:rsidRPr="00B73BEB">
          <w:rPr>
            <w:rStyle w:val="a3"/>
            <w:rFonts w:ascii="Century" w:hAnsi="Century"/>
          </w:rPr>
          <w:t>https://www.theguardian.com/world/2023/dec/17/democracys-super-bowl-40-elections-that-will-shape-global-politics-in-2024</w:t>
        </w:r>
      </w:hyperlink>
    </w:p>
    <w:p w14:paraId="1AC9DAAF" w14:textId="5CAB706E" w:rsidR="00D30A99" w:rsidRDefault="00F65D79" w:rsidP="003B3F0E">
      <w:pPr>
        <w:rPr>
          <w:rFonts w:ascii="Century" w:hAnsi="Century"/>
        </w:rPr>
      </w:pPr>
      <w:hyperlink r:id="rId25" w:history="1">
        <w:r w:rsidR="00D30A99" w:rsidRPr="00B73BEB">
          <w:rPr>
            <w:rStyle w:val="a3"/>
            <w:rFonts w:ascii="Century" w:hAnsi="Century"/>
          </w:rPr>
          <w:t>https://www.bloomberg.com/news/newsletters/2023-11-01/2024-is-election-year-in-40-countries-and-podcast-elon-inc-launches-next-week</w:t>
        </w:r>
      </w:hyperlink>
    </w:p>
    <w:p w14:paraId="458674A9" w14:textId="5773F3D3" w:rsidR="00D30A99" w:rsidRDefault="00F65D79" w:rsidP="003B3F0E">
      <w:pPr>
        <w:rPr>
          <w:rFonts w:ascii="Century" w:hAnsi="Century"/>
        </w:rPr>
      </w:pPr>
      <w:hyperlink r:id="rId26" w:history="1">
        <w:r w:rsidR="00D30A99" w:rsidRPr="00B73BEB">
          <w:rPr>
            <w:rStyle w:val="a3"/>
            <w:rFonts w:ascii="Century" w:hAnsi="Century"/>
          </w:rPr>
          <w:t>https://time.com/6550920/world-elections-2024/</w:t>
        </w:r>
      </w:hyperlink>
    </w:p>
    <w:p w14:paraId="1FFE3C65" w14:textId="77777777" w:rsidR="00D30A99" w:rsidRPr="00D30A99" w:rsidRDefault="00D30A99" w:rsidP="003B3F0E">
      <w:pPr>
        <w:rPr>
          <w:rFonts w:ascii="Century" w:hAnsi="Century"/>
        </w:rPr>
      </w:pPr>
    </w:p>
    <w:p w14:paraId="01E14D19" w14:textId="15DC0445" w:rsidR="00D30A99" w:rsidRDefault="00D30A99" w:rsidP="003B3F0E">
      <w:pPr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It is</w:t>
      </w:r>
      <w:r>
        <w:rPr>
          <w:rFonts w:ascii="Century" w:hAnsi="Century"/>
        </w:rPr>
        <w:t xml:space="preserve"> an election to choose the leader of the country, such as the president or the prime minister. </w:t>
      </w:r>
    </w:p>
    <w:p w14:paraId="44E097CD" w14:textId="10B0C007" w:rsidR="00F530CE" w:rsidRPr="00D30A99" w:rsidRDefault="00D30A99" w:rsidP="003B3F0E">
      <w:pPr>
        <w:pStyle w:val="ab"/>
        <w:numPr>
          <w:ilvl w:val="0"/>
          <w:numId w:val="1"/>
        </w:numPr>
        <w:ind w:leftChars="0"/>
        <w:rPr>
          <w:rFonts w:ascii="Century" w:hAnsi="Century"/>
        </w:rPr>
      </w:pPr>
      <w:r>
        <w:rPr>
          <w:rFonts w:ascii="Century" w:hAnsi="Century"/>
        </w:rPr>
        <w:t>“national election”</w:t>
      </w:r>
      <w:r>
        <w:rPr>
          <w:rFonts w:ascii="Century" w:hAnsi="Century" w:hint="eastAsia"/>
        </w:rPr>
        <w:t>という言葉をグーグル検索したり、辞書で引いたりしても、</w:t>
      </w:r>
      <w:r w:rsidR="00972F1A">
        <w:rPr>
          <w:rFonts w:ascii="Century" w:hAnsi="Century" w:hint="eastAsia"/>
        </w:rPr>
        <w:t>頻繁に</w:t>
      </w:r>
      <w:r>
        <w:rPr>
          <w:rFonts w:ascii="Century" w:hAnsi="Century" w:hint="eastAsia"/>
        </w:rPr>
        <w:t>出てきませんが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（代わりに</w:t>
      </w:r>
      <w:r>
        <w:rPr>
          <w:rFonts w:ascii="Century" w:hAnsi="Century"/>
        </w:rPr>
        <w:t xml:space="preserve"> “general election”</w:t>
      </w:r>
      <w:r>
        <w:rPr>
          <w:rFonts w:ascii="Century" w:hAnsi="Century" w:hint="eastAsia"/>
        </w:rPr>
        <w:t>が表示されます）上記の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 Guardian, Bloomberg, TIME</w:t>
      </w:r>
      <w:r>
        <w:rPr>
          <w:rFonts w:ascii="Century" w:hAnsi="Century" w:hint="eastAsia"/>
        </w:rPr>
        <w:t>他、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複数のニュース記事で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“national election”</w:t>
      </w:r>
      <w:r>
        <w:rPr>
          <w:rFonts w:ascii="Century" w:hAnsi="Century" w:hint="eastAsia"/>
        </w:rPr>
        <w:t>を見かけました。今回はこの言葉を使いたいと思います。</w:t>
      </w:r>
    </w:p>
    <w:p w14:paraId="17C87A1A" w14:textId="0E670027" w:rsidR="00F530CE" w:rsidRDefault="00D30A9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3  41%</w:t>
      </w:r>
      <w:r>
        <w:rPr>
          <w:rFonts w:ascii="Century" w:hAnsi="Century" w:hint="eastAsia"/>
        </w:rPr>
        <w:t xml:space="preserve">　</w:t>
      </w:r>
    </w:p>
    <w:p w14:paraId="0BCD65D5" w14:textId="70651907" w:rsidR="00D30A99" w:rsidRPr="00F530CE" w:rsidRDefault="00D30A99" w:rsidP="003B3F0E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 xml:space="preserve">将来の地政学的動向　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世界をリードする大国の関係</w:t>
      </w:r>
    </w:p>
    <w:p w14:paraId="34476546" w14:textId="36DDC170" w:rsidR="002B145E" w:rsidRDefault="00D30A9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5  </w:t>
      </w:r>
      <w:r>
        <w:rPr>
          <w:rFonts w:ascii="Century" w:hAnsi="Century" w:hint="eastAsia"/>
        </w:rPr>
        <w:t>It is</w:t>
      </w:r>
      <w:r>
        <w:rPr>
          <w:rFonts w:ascii="Century" w:hAnsi="Century"/>
        </w:rPr>
        <w:t xml:space="preserve"> January 13</w:t>
      </w:r>
      <w:r w:rsidRPr="00D30A99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>.</w:t>
      </w:r>
    </w:p>
    <w:p w14:paraId="2786A376" w14:textId="77777777" w:rsidR="006C38F5" w:rsidRDefault="00D30A99" w:rsidP="00807978">
      <w:pPr>
        <w:pStyle w:val="a4"/>
        <w:rPr>
          <w:rFonts w:ascii="Century" w:hAnsi="Century"/>
        </w:rPr>
      </w:pPr>
      <w:r>
        <w:rPr>
          <w:rFonts w:ascii="Century" w:hAnsi="Century"/>
        </w:rPr>
        <w:t>Q6</w:t>
      </w:r>
      <w:r w:rsidR="00807978">
        <w:rPr>
          <w:rFonts w:ascii="Century" w:hAnsi="Century"/>
        </w:rPr>
        <w:t xml:space="preserve">  </w:t>
      </w:r>
      <w:r w:rsidR="00807978">
        <w:rPr>
          <w:rFonts w:ascii="Century" w:hAnsi="Century" w:hint="eastAsia"/>
        </w:rPr>
        <w:t>(</w:t>
      </w:r>
      <w:r w:rsidR="00807978">
        <w:rPr>
          <w:rFonts w:ascii="Century" w:hAnsi="Century"/>
        </w:rPr>
        <w:t>1) (</w:t>
      </w:r>
      <w:r w:rsidR="00807978">
        <w:rPr>
          <w:rFonts w:ascii="Century" w:hAnsi="Century" w:hint="eastAsia"/>
        </w:rPr>
        <w:t>解答例</w:t>
      </w:r>
      <w:r w:rsidR="00807978">
        <w:rPr>
          <w:rFonts w:ascii="Century" w:hAnsi="Century"/>
        </w:rPr>
        <w:t>)</w:t>
      </w:r>
      <w:r w:rsidR="00807978">
        <w:rPr>
          <w:rFonts w:ascii="Century" w:hAnsi="Century" w:hint="eastAsia"/>
        </w:rPr>
        <w:t xml:space="preserve">　</w:t>
      </w:r>
      <w:r w:rsidR="00807978" w:rsidRPr="00807978">
        <w:rPr>
          <w:rFonts w:ascii="Century" w:hAnsi="Century"/>
        </w:rPr>
        <w:t>The status of Taiwan is a complex and sensitive international issue. Taiwan considers itself a</w:t>
      </w:r>
      <w:r w:rsidR="00807978">
        <w:rPr>
          <w:rFonts w:ascii="Century" w:hAnsi="Century"/>
        </w:rPr>
        <w:t>n independent</w:t>
      </w:r>
      <w:r w:rsidR="00807978" w:rsidRPr="00807978">
        <w:rPr>
          <w:rFonts w:ascii="Century" w:hAnsi="Century"/>
        </w:rPr>
        <w:t xml:space="preserve"> </w:t>
      </w:r>
      <w:r w:rsidR="00807978">
        <w:rPr>
          <w:rFonts w:ascii="Century" w:hAnsi="Century"/>
        </w:rPr>
        <w:t>country,</w:t>
      </w:r>
      <w:r w:rsidR="00807978" w:rsidRPr="00807978">
        <w:rPr>
          <w:rFonts w:ascii="Century" w:hAnsi="Century"/>
        </w:rPr>
        <w:t xml:space="preserve"> officially known as the Republic of China.</w:t>
      </w:r>
      <w:r w:rsidR="00807978">
        <w:rPr>
          <w:rFonts w:ascii="Century" w:hAnsi="Century"/>
        </w:rPr>
        <w:t xml:space="preserve"> </w:t>
      </w:r>
      <w:r w:rsidR="00807978" w:rsidRPr="00807978">
        <w:rPr>
          <w:rFonts w:ascii="Century" w:hAnsi="Century"/>
        </w:rPr>
        <w:t xml:space="preserve"> However, China </w:t>
      </w:r>
      <w:r w:rsidR="00807978">
        <w:rPr>
          <w:rFonts w:ascii="Century" w:hAnsi="Century"/>
        </w:rPr>
        <w:t>con</w:t>
      </w:r>
      <w:r w:rsidR="00807978" w:rsidRPr="00807978">
        <w:rPr>
          <w:rFonts w:ascii="Century" w:hAnsi="Century"/>
        </w:rPr>
        <w:t>siders it a part of its territory.</w:t>
      </w:r>
      <w:r w:rsidR="00807978" w:rsidRPr="00807978">
        <w:t xml:space="preserve"> </w:t>
      </w:r>
      <w:r w:rsidR="00807978">
        <w:rPr>
          <w:rFonts w:hint="eastAsia"/>
        </w:rPr>
        <w:t xml:space="preserve"> </w:t>
      </w:r>
      <w:r w:rsidR="006C38F5">
        <w:t xml:space="preserve">Many countries including Japan and </w:t>
      </w:r>
      <w:r w:rsidR="006C38F5">
        <w:rPr>
          <w:rFonts w:ascii="Century" w:hAnsi="Century"/>
        </w:rPr>
        <w:t>t</w:t>
      </w:r>
      <w:r w:rsidR="00807978" w:rsidRPr="00807978">
        <w:rPr>
          <w:rFonts w:ascii="Century" w:hAnsi="Century"/>
        </w:rPr>
        <w:t>he United Nations do not recognize Taiwan</w:t>
      </w:r>
      <w:r w:rsidR="006C38F5">
        <w:rPr>
          <w:rFonts w:ascii="Century" w:hAnsi="Century"/>
        </w:rPr>
        <w:t>.</w:t>
      </w:r>
    </w:p>
    <w:p w14:paraId="63ECA752" w14:textId="6371E629" w:rsidR="00807978" w:rsidRPr="00807978" w:rsidRDefault="006C38F5" w:rsidP="00807978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="00807978">
        <w:rPr>
          <w:rFonts w:ascii="Century" w:hAnsi="Century" w:hint="eastAsia"/>
        </w:rPr>
        <w:t>台湾は</w:t>
      </w:r>
      <w:r>
        <w:rPr>
          <w:rFonts w:ascii="Century" w:hAnsi="Century" w:hint="eastAsia"/>
        </w:rPr>
        <w:t>、民主主義的な選挙を行っていて、大統領がいて、独立国のように見えますが、国連の加盟国ではありません。そもそも日本を含め、多くの国が台湾を独立国として承認していません。「国なのかどうか分からない」という微妙な状態だと、生徒さんたちに説明してあげて下さい。</w:t>
      </w:r>
    </w:p>
    <w:p w14:paraId="262C6D4C" w14:textId="0236E061" w:rsidR="00D30A99" w:rsidRPr="00D30A99" w:rsidRDefault="00807978" w:rsidP="003B3F0E">
      <w:pPr>
        <w:rPr>
          <w:rFonts w:ascii="Century" w:hAnsi="Century"/>
        </w:rPr>
      </w:pPr>
      <w:r>
        <w:rPr>
          <w:rFonts w:ascii="Century" w:hAnsi="Century"/>
        </w:rPr>
        <w:t>(2)</w:t>
      </w:r>
      <w:r w:rsidR="006C38F5">
        <w:rPr>
          <w:rFonts w:ascii="Century" w:hAnsi="Century" w:hint="eastAsia"/>
        </w:rPr>
        <w:t xml:space="preserve"> </w:t>
      </w:r>
      <w:r w:rsidR="006C38F5">
        <w:rPr>
          <w:rFonts w:ascii="Century" w:hAnsi="Century" w:hint="eastAsia"/>
        </w:rPr>
        <w:t>台湾は本来、中国の一部なので、台湾との再統合を必ず成し遂げなければならない。そのためには、武力を用いることもありえる。</w:t>
      </w:r>
    </w:p>
    <w:p w14:paraId="070C85E1" w14:textId="04BCF6D1" w:rsidR="002B145E" w:rsidRPr="00F530CE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3) </w:t>
      </w:r>
      <w:r>
        <w:rPr>
          <w:rFonts w:ascii="Century" w:hAnsi="Century" w:hint="eastAsia"/>
        </w:rPr>
        <w:t>台湾はすでに独立国家なのだから、正式な独立を表明する必要はない。</w:t>
      </w:r>
    </w:p>
    <w:p w14:paraId="60A59DFA" w14:textId="3A7D6CF9" w:rsidR="002B145E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Pr="00C7679C">
        <w:rPr>
          <w:szCs w:val="21"/>
        </w:rPr>
        <w:t>蔡英文</w:t>
      </w:r>
      <w:r>
        <w:rPr>
          <w:rFonts w:hint="eastAsia"/>
          <w:szCs w:val="21"/>
        </w:rPr>
        <w:t>大統領は、「統合」でも「独立」でもなく「現状維持」をしてきました。</w:t>
      </w:r>
    </w:p>
    <w:p w14:paraId="467BD608" w14:textId="4775C0D7" w:rsidR="006C38F5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台湾を中国と統合させること</w:t>
      </w:r>
    </w:p>
    <w:p w14:paraId="77F623CE" w14:textId="645CB4DB" w:rsidR="006C38F5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c</w:t>
      </w:r>
      <w:r>
        <w:rPr>
          <w:rFonts w:ascii="Century" w:hAnsi="Century" w:hint="eastAsia"/>
        </w:rPr>
        <w:t xml:space="preserve">　　※習近平首席と</w:t>
      </w:r>
      <w:r w:rsidRPr="00C7679C">
        <w:rPr>
          <w:szCs w:val="21"/>
        </w:rPr>
        <w:t>蔡英文</w:t>
      </w:r>
      <w:r>
        <w:rPr>
          <w:rFonts w:hint="eastAsia"/>
          <w:szCs w:val="21"/>
        </w:rPr>
        <w:t>大統領の主張が真逆なので、(</w:t>
      </w:r>
      <w:r>
        <w:rPr>
          <w:szCs w:val="21"/>
        </w:rPr>
        <w:t>c)</w:t>
      </w:r>
      <w:r>
        <w:rPr>
          <w:rFonts w:hint="eastAsia"/>
          <w:szCs w:val="21"/>
        </w:rPr>
        <w:t>が入ります。</w:t>
      </w:r>
    </w:p>
    <w:p w14:paraId="1B8484D1" w14:textId="39AD0338" w:rsidR="006C38F5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9  </w:t>
      </w:r>
      <w:r>
        <w:rPr>
          <w:rFonts w:ascii="Century" w:hAnsi="Century" w:hint="eastAsia"/>
        </w:rPr>
        <w:t>台湾国民の自由と生活様式を守ること</w:t>
      </w:r>
    </w:p>
    <w:p w14:paraId="733673B4" w14:textId="77777777" w:rsidR="006C38F5" w:rsidRDefault="006C38F5" w:rsidP="003B3F0E">
      <w:pPr>
        <w:rPr>
          <w:rFonts w:ascii="Century" w:hAnsi="Century"/>
        </w:rPr>
      </w:pPr>
    </w:p>
    <w:p w14:paraId="5A8BD851" w14:textId="11165E8E" w:rsidR="006C38F5" w:rsidRDefault="006C38F5" w:rsidP="003B3F0E">
      <w:pPr>
        <w:rPr>
          <w:rFonts w:ascii="Century" w:hAnsi="Century"/>
        </w:rPr>
      </w:pPr>
      <w:r w:rsidRPr="00B26FCB">
        <w:rPr>
          <w:rFonts w:ascii="Century" w:hAnsi="Century" w:hint="eastAsia"/>
          <w:highlight w:val="cyan"/>
        </w:rPr>
        <w:t>3</w:t>
      </w:r>
      <w:r w:rsidRPr="00B26FCB">
        <w:rPr>
          <w:rFonts w:ascii="Century" w:hAnsi="Century" w:hint="eastAsia"/>
          <w:highlight w:val="cyan"/>
        </w:rPr>
        <w:t>ページ</w:t>
      </w:r>
    </w:p>
    <w:p w14:paraId="10C7AC8E" w14:textId="47FD1B5D" w:rsidR="006C38F5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>頼清徳氏（現在の副大統領）</w:t>
      </w:r>
    </w:p>
    <w:p w14:paraId="757BC280" w14:textId="08A2124E" w:rsidR="006C38F5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2) </w:t>
      </w:r>
      <w:r>
        <w:rPr>
          <w:rFonts w:ascii="Century" w:hAnsi="Century" w:hint="eastAsia"/>
        </w:rPr>
        <w:t>中国と台湾は別国家である。</w:t>
      </w:r>
    </w:p>
    <w:p w14:paraId="6CA628DB" w14:textId="23FF1FA8" w:rsidR="006C38F5" w:rsidRDefault="006C38F5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3) </w:t>
      </w:r>
      <w:r w:rsidR="00B26FCB">
        <w:rPr>
          <w:rFonts w:ascii="Century" w:hAnsi="Century" w:hint="eastAsia"/>
        </w:rPr>
        <w:t>中国が言うところの「一つの中国原則」を支持していること。</w:t>
      </w:r>
    </w:p>
    <w:p w14:paraId="1DA95F76" w14:textId="3A93AC33" w:rsidR="006C38F5" w:rsidRPr="00B26FCB" w:rsidRDefault="00B26FCB" w:rsidP="00B26FCB">
      <w:r>
        <w:rPr>
          <w:rFonts w:ascii="Century" w:hAnsi="Century" w:hint="eastAsia"/>
        </w:rPr>
        <w:t>※一つの中国原則…「</w:t>
      </w:r>
      <w:r w:rsidRPr="00B26FCB">
        <w:rPr>
          <w:rStyle w:val="jpfdse"/>
        </w:rPr>
        <w:t>中国大陸</w:t>
      </w:r>
      <w:r w:rsidRPr="00B26FCB">
        <w:t>と台湾は一つの国家が不可分に統治しなければならない</w:t>
      </w:r>
      <w:r>
        <w:rPr>
          <w:rFonts w:hint="eastAsia"/>
        </w:rPr>
        <w:t>」</w:t>
      </w:r>
      <w:r w:rsidRPr="00B26FCB">
        <w:t>とする政策的立場および主張</w:t>
      </w:r>
      <w:r>
        <w:rPr>
          <w:rFonts w:hint="eastAsia"/>
        </w:rPr>
        <w:t>。（W</w:t>
      </w:r>
      <w:r>
        <w:t>ikipedia</w:t>
      </w:r>
      <w:r>
        <w:rPr>
          <w:rFonts w:hint="eastAsia"/>
        </w:rPr>
        <w:t>より）</w:t>
      </w:r>
    </w:p>
    <w:p w14:paraId="1F38875F" w14:textId="0006D5CE" w:rsidR="006C38F5" w:rsidRDefault="00B26FC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11  </w:t>
      </w:r>
      <w:r>
        <w:rPr>
          <w:rFonts w:ascii="Century" w:hAnsi="Century" w:hint="eastAsia"/>
        </w:rPr>
        <w:t>中国と台湾の間に戦争が起こる可能性がある</w:t>
      </w:r>
    </w:p>
    <w:p w14:paraId="6BC1668C" w14:textId="7C4C5603" w:rsidR="00B26FCB" w:rsidRDefault="00B26FC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12  </w:t>
      </w:r>
      <w:r>
        <w:rPr>
          <w:rFonts w:ascii="Century" w:hAnsi="Century" w:hint="eastAsia"/>
        </w:rPr>
        <w:t>台湾と中国の間の緊張関係が、一時的に緩むことが予想される。</w:t>
      </w:r>
    </w:p>
    <w:p w14:paraId="6F5C8138" w14:textId="77777777" w:rsidR="006C38F5" w:rsidRDefault="006C38F5" w:rsidP="003B3F0E">
      <w:pPr>
        <w:rPr>
          <w:rFonts w:ascii="Century" w:hAnsi="Century"/>
        </w:rPr>
      </w:pPr>
    </w:p>
    <w:p w14:paraId="54FE6FDD" w14:textId="77777777" w:rsidR="00972F1A" w:rsidRDefault="00972F1A" w:rsidP="003B3F0E">
      <w:pPr>
        <w:rPr>
          <w:rFonts w:ascii="Century" w:hAnsi="Century"/>
          <w:highlight w:val="cyan"/>
        </w:rPr>
      </w:pPr>
    </w:p>
    <w:p w14:paraId="32A3186B" w14:textId="77777777" w:rsidR="00972F1A" w:rsidRDefault="00972F1A" w:rsidP="003B3F0E">
      <w:pPr>
        <w:rPr>
          <w:rFonts w:ascii="Century" w:hAnsi="Century"/>
          <w:highlight w:val="cyan"/>
        </w:rPr>
      </w:pPr>
    </w:p>
    <w:p w14:paraId="196F4018" w14:textId="40164D5F" w:rsidR="006C38F5" w:rsidRDefault="00B26FCB" w:rsidP="003B3F0E">
      <w:pPr>
        <w:rPr>
          <w:rFonts w:ascii="Century" w:hAnsi="Century"/>
        </w:rPr>
      </w:pPr>
      <w:r w:rsidRPr="00B26FCB">
        <w:rPr>
          <w:rFonts w:ascii="Century" w:hAnsi="Century" w:hint="eastAsia"/>
          <w:highlight w:val="cyan"/>
        </w:rPr>
        <w:lastRenderedPageBreak/>
        <w:t>4</w:t>
      </w:r>
      <w:r w:rsidRPr="00B26FCB">
        <w:rPr>
          <w:rFonts w:ascii="Century" w:hAnsi="Century" w:hint="eastAsia"/>
          <w:highlight w:val="cyan"/>
        </w:rPr>
        <w:t>ページ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2686"/>
      </w:tblGrid>
      <w:tr w:rsidR="00B26FCB" w14:paraId="6346DE66" w14:textId="77777777" w:rsidTr="005E1528">
        <w:tc>
          <w:tcPr>
            <w:tcW w:w="2547" w:type="dxa"/>
          </w:tcPr>
          <w:p w14:paraId="5F4D9322" w14:textId="77777777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</w:p>
        </w:tc>
        <w:tc>
          <w:tcPr>
            <w:tcW w:w="4961" w:type="dxa"/>
          </w:tcPr>
          <w:p w14:paraId="3E1264CE" w14:textId="77777777" w:rsidR="00B26FCB" w:rsidRDefault="00B26FCB" w:rsidP="005E1528">
            <w:pPr>
              <w:pStyle w:val="a4"/>
              <w:jc w:val="center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特徴</w:t>
            </w:r>
          </w:p>
        </w:tc>
        <w:tc>
          <w:tcPr>
            <w:tcW w:w="2686" w:type="dxa"/>
          </w:tcPr>
          <w:p w14:paraId="62B20A6D" w14:textId="476AA709" w:rsidR="00B26FCB" w:rsidRDefault="00B26FCB" w:rsidP="005E1528">
            <w:pPr>
              <w:pStyle w:val="a4"/>
              <w:jc w:val="center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該当する国々</w:t>
            </w:r>
          </w:p>
        </w:tc>
      </w:tr>
      <w:tr w:rsidR="00B26FCB" w14:paraId="7EF55081" w14:textId="77777777" w:rsidTr="005E1528">
        <w:tc>
          <w:tcPr>
            <w:tcW w:w="2547" w:type="dxa"/>
          </w:tcPr>
          <w:p w14:paraId="30CED0FD" w14:textId="77777777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/>
              </w:rPr>
              <w:t>democratic countries</w:t>
            </w:r>
          </w:p>
          <w:p w14:paraId="09343CE6" w14:textId="0E3ADAD5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民主主義国</w:t>
            </w:r>
          </w:p>
        </w:tc>
        <w:tc>
          <w:tcPr>
            <w:tcW w:w="4961" w:type="dxa"/>
          </w:tcPr>
          <w:p w14:paraId="341105DE" w14:textId="5CB35510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市民の権利を守ることを目指し、市民が法律を作り、自由かつ透明な選挙によりリーダーを選ぶことができる。</w:t>
            </w:r>
          </w:p>
        </w:tc>
        <w:tc>
          <w:tcPr>
            <w:tcW w:w="2686" w:type="dxa"/>
          </w:tcPr>
          <w:p w14:paraId="0C1AE5FA" w14:textId="33F2EAA3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日本</w:t>
            </w:r>
            <w:r w:rsidR="00EC73A0">
              <w:rPr>
                <w:rFonts w:ascii="Century" w:eastAsiaTheme="minorHAnsi" w:hAnsi="Century" w:hint="eastAsia"/>
              </w:rPr>
              <w:t>、イギリス、アメリカ、韓国、台湾、ウルグアイ</w:t>
            </w:r>
            <w:r w:rsidR="00EC73A0">
              <w:rPr>
                <w:rFonts w:ascii="Century" w:eastAsiaTheme="minorHAnsi" w:hAnsi="Century"/>
              </w:rPr>
              <w:br/>
            </w:r>
            <w:r w:rsidR="00EC73A0">
              <w:rPr>
                <w:rFonts w:ascii="Century" w:eastAsiaTheme="minorHAnsi" w:hAnsi="Century" w:hint="eastAsia"/>
              </w:rPr>
              <w:t>など</w:t>
            </w:r>
          </w:p>
        </w:tc>
      </w:tr>
      <w:tr w:rsidR="00B26FCB" w14:paraId="3C484851" w14:textId="77777777" w:rsidTr="005E1528">
        <w:tc>
          <w:tcPr>
            <w:tcW w:w="2547" w:type="dxa"/>
          </w:tcPr>
          <w:p w14:paraId="241E56E8" w14:textId="77777777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/>
              </w:rPr>
              <w:t>authoritarian countries</w:t>
            </w:r>
          </w:p>
          <w:p w14:paraId="3AF8C771" w14:textId="2DABCA06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権威主義国</w:t>
            </w:r>
          </w:p>
        </w:tc>
        <w:tc>
          <w:tcPr>
            <w:tcW w:w="4961" w:type="dxa"/>
          </w:tcPr>
          <w:p w14:paraId="3CE6D8D3" w14:textId="77777777" w:rsidR="00972F1A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市民の承認無しに法律を制定し、宗教の自由や</w:t>
            </w:r>
            <w:r w:rsidR="00972F1A">
              <w:rPr>
                <w:rFonts w:ascii="Century" w:eastAsiaTheme="minorHAnsi" w:hAnsi="Century" w:hint="eastAsia"/>
              </w:rPr>
              <w:t>、</w:t>
            </w:r>
          </w:p>
          <w:p w14:paraId="750806A0" w14:textId="259AC0E5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言論の自由が制限されている</w:t>
            </w:r>
            <w:r>
              <w:rPr>
                <w:rFonts w:ascii="Century" w:eastAsiaTheme="minorHAnsi" w:hAnsi="Century"/>
              </w:rPr>
              <w:br/>
            </w:r>
          </w:p>
        </w:tc>
        <w:tc>
          <w:tcPr>
            <w:tcW w:w="2686" w:type="dxa"/>
          </w:tcPr>
          <w:p w14:paraId="715D04BE" w14:textId="77777777" w:rsidR="00EC73A0" w:rsidRDefault="00EC73A0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アフガニスタン、中国、</w:t>
            </w:r>
            <w:r>
              <w:rPr>
                <w:rFonts w:ascii="Century" w:eastAsiaTheme="minorHAnsi" w:hAnsi="Century"/>
              </w:rPr>
              <w:br/>
            </w:r>
            <w:r>
              <w:rPr>
                <w:rFonts w:ascii="Century" w:eastAsiaTheme="minorHAnsi" w:hAnsi="Century" w:hint="eastAsia"/>
              </w:rPr>
              <w:t>北朝鮮、香港、タイ、</w:t>
            </w:r>
          </w:p>
          <w:p w14:paraId="4FF31A64" w14:textId="54739662" w:rsidR="00B26FCB" w:rsidRDefault="00EC73A0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シリアなど</w:t>
            </w:r>
          </w:p>
        </w:tc>
      </w:tr>
      <w:tr w:rsidR="00B26FCB" w:rsidRPr="00EC73A0" w14:paraId="4A4CDEA1" w14:textId="77777777" w:rsidTr="005E1528">
        <w:tc>
          <w:tcPr>
            <w:tcW w:w="2547" w:type="dxa"/>
          </w:tcPr>
          <w:p w14:paraId="3C0B2B09" w14:textId="77777777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/>
              </w:rPr>
              <w:t>hybrid countries</w:t>
            </w:r>
          </w:p>
          <w:p w14:paraId="137EC96B" w14:textId="6FCC8926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ハイブリッド</w:t>
            </w:r>
          </w:p>
        </w:tc>
        <w:tc>
          <w:tcPr>
            <w:tcW w:w="4961" w:type="dxa"/>
          </w:tcPr>
          <w:p w14:paraId="521EC5F9" w14:textId="1D507B5A" w:rsidR="00B26FCB" w:rsidRDefault="00B26FCB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民主主義国と権威主義を組合せた国家制度。</w:t>
            </w:r>
          </w:p>
          <w:p w14:paraId="0201DCDA" w14:textId="167E3FDF" w:rsidR="00B26FCB" w:rsidRDefault="00B26FCB" w:rsidP="005E1528">
            <w:pPr>
              <w:pStyle w:val="a4"/>
              <w:rPr>
                <w:rFonts w:ascii="Century" w:eastAsiaTheme="minorHAnsi" w:hAnsi="Century" w:hint="eastAsia"/>
              </w:rPr>
            </w:pPr>
            <w:r>
              <w:rPr>
                <w:rFonts w:ascii="Century" w:eastAsiaTheme="minorHAnsi" w:hAnsi="Century" w:hint="eastAsia"/>
              </w:rPr>
              <w:t>選挙を実施しながら、同時に弾圧も行っている。</w:t>
            </w:r>
            <w:r>
              <w:rPr>
                <w:rFonts w:ascii="Century" w:eastAsiaTheme="minorHAnsi" w:hAnsi="Century"/>
              </w:rPr>
              <w:br/>
            </w:r>
            <w:r w:rsidR="00F83D6E">
              <w:rPr>
                <w:rFonts w:ascii="Century" w:eastAsiaTheme="minorHAnsi" w:hAnsi="Century" w:hint="eastAsia"/>
              </w:rPr>
              <w:t>（</w:t>
            </w:r>
            <w:r w:rsidR="00972F1A">
              <w:rPr>
                <w:rFonts w:ascii="Century" w:eastAsiaTheme="minorHAnsi" w:hAnsi="Century" w:hint="eastAsia"/>
              </w:rPr>
              <w:t>形</w:t>
            </w:r>
            <w:r w:rsidR="00F83D6E">
              <w:rPr>
                <w:rFonts w:ascii="Century" w:eastAsiaTheme="minorHAnsi" w:hAnsi="Century" w:hint="eastAsia"/>
              </w:rPr>
              <w:t>は民主主義国らしく選挙を行うが、選挙結果は最初から決まっている）</w:t>
            </w:r>
            <w:r w:rsidR="00972F1A">
              <w:rPr>
                <w:rFonts w:ascii="Century" w:eastAsiaTheme="minorHAnsi" w:hAnsi="Century" w:hint="eastAsia"/>
              </w:rPr>
              <w:t>※参考文献『黒化する世界』では、ハイブリッドの国々を「なんちゃって民主主義国」と定義づけていました。</w:t>
            </w:r>
          </w:p>
        </w:tc>
        <w:tc>
          <w:tcPr>
            <w:tcW w:w="2686" w:type="dxa"/>
          </w:tcPr>
          <w:p w14:paraId="1C82358B" w14:textId="310E2776" w:rsidR="00B26FCB" w:rsidRDefault="00EC73A0" w:rsidP="005E1528">
            <w:pPr>
              <w:pStyle w:val="a4"/>
              <w:rPr>
                <w:rFonts w:ascii="Century" w:eastAsiaTheme="minorHAnsi" w:hAnsi="Century"/>
              </w:rPr>
            </w:pPr>
            <w:r>
              <w:rPr>
                <w:rFonts w:ascii="Century" w:eastAsiaTheme="minorHAnsi" w:hAnsi="Century" w:hint="eastAsia"/>
              </w:rPr>
              <w:t>フィリピン、ロシア、</w:t>
            </w:r>
            <w:r>
              <w:rPr>
                <w:rFonts w:ascii="Century" w:eastAsiaTheme="minorHAnsi" w:hAnsi="Century"/>
              </w:rPr>
              <w:br/>
            </w:r>
            <w:r>
              <w:rPr>
                <w:rFonts w:ascii="Century" w:eastAsiaTheme="minorHAnsi" w:hAnsi="Century" w:hint="eastAsia"/>
              </w:rPr>
              <w:t>エジプト、イラク、</w:t>
            </w:r>
            <w:r>
              <w:rPr>
                <w:rFonts w:ascii="Century" w:eastAsiaTheme="minorHAnsi" w:hAnsi="Century"/>
              </w:rPr>
              <w:br/>
            </w:r>
            <w:r>
              <w:rPr>
                <w:rFonts w:ascii="Century" w:eastAsiaTheme="minorHAnsi" w:hAnsi="Century" w:hint="eastAsia"/>
              </w:rPr>
              <w:t>トルコなど</w:t>
            </w:r>
          </w:p>
        </w:tc>
      </w:tr>
    </w:tbl>
    <w:p w14:paraId="2B4821C0" w14:textId="59911AFE" w:rsidR="00B26FCB" w:rsidRDefault="00EC73A0" w:rsidP="003B3F0E">
      <w:pPr>
        <w:rPr>
          <w:rFonts w:ascii="Century" w:hAnsi="Century"/>
        </w:rPr>
      </w:pPr>
      <w:r>
        <w:rPr>
          <w:rFonts w:ascii="Century" w:hAnsi="Century" w:hint="eastAsia"/>
        </w:rPr>
        <w:t>★該当する国々については、下記の資料の</w:t>
      </w:r>
      <w:r>
        <w:rPr>
          <w:rFonts w:ascii="Century" w:hAnsi="Century" w:hint="eastAsia"/>
        </w:rPr>
        <w:t>39</w:t>
      </w:r>
      <w:r>
        <w:rPr>
          <w:rFonts w:ascii="Century" w:hAnsi="Century" w:hint="eastAsia"/>
        </w:rPr>
        <w:t>ページを参考にしました。</w:t>
      </w:r>
    </w:p>
    <w:p w14:paraId="36B8C223" w14:textId="52961DB6" w:rsidR="006C38F5" w:rsidRDefault="00F65D79" w:rsidP="003B3F0E">
      <w:pPr>
        <w:rPr>
          <w:rFonts w:ascii="Century" w:hAnsi="Century"/>
        </w:rPr>
      </w:pPr>
      <w:hyperlink r:id="rId27" w:history="1">
        <w:r w:rsidR="00B26FCB" w:rsidRPr="00B73BEB">
          <w:rPr>
            <w:rStyle w:val="a3"/>
            <w:rFonts w:ascii="Century" w:hAnsi="Century"/>
          </w:rPr>
          <w:t>https://www.v-dem.net/documents/29/V-dem_democracyreport2023_lowres.pdf</w:t>
        </w:r>
      </w:hyperlink>
    </w:p>
    <w:p w14:paraId="3C2A87C9" w14:textId="6E15A4C2" w:rsidR="006C38F5" w:rsidRDefault="00EC73A0" w:rsidP="003B3F0E">
      <w:pPr>
        <w:rPr>
          <w:rFonts w:ascii="Century" w:hAnsi="Century"/>
        </w:rPr>
      </w:pPr>
      <w:r>
        <w:rPr>
          <w:rFonts w:ascii="Century" w:hAnsi="Century" w:hint="eastAsia"/>
        </w:rPr>
        <w:t>★初めから資料を見せないで、生徒さんたちに「どの国がどこに分類されるか、類推してもらう」→「資料を見る」の順に、授業を進めていくと面白いと思います。</w:t>
      </w:r>
    </w:p>
    <w:p w14:paraId="79EB9876" w14:textId="77777777" w:rsidR="00EC73A0" w:rsidRPr="00972F1A" w:rsidRDefault="00EC73A0" w:rsidP="003B3F0E">
      <w:pPr>
        <w:rPr>
          <w:rFonts w:ascii="Century" w:hAnsi="Century"/>
        </w:rPr>
      </w:pPr>
    </w:p>
    <w:p w14:paraId="107BFC17" w14:textId="5E8F1E12" w:rsidR="00EC73A0" w:rsidRDefault="00EC73A0" w:rsidP="003B3F0E">
      <w:pPr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V</w:t>
      </w:r>
      <w:r>
        <w:rPr>
          <w:rFonts w:ascii="Century" w:hAnsi="Century"/>
        </w:rPr>
        <w:t xml:space="preserve">ladimir </w:t>
      </w:r>
      <w:r>
        <w:rPr>
          <w:rFonts w:ascii="Century" w:hAnsi="Century" w:hint="eastAsia"/>
        </w:rPr>
        <w:t>P</w:t>
      </w:r>
      <w:r>
        <w:rPr>
          <w:rFonts w:ascii="Century" w:hAnsi="Century"/>
        </w:rPr>
        <w:t xml:space="preserve">utin will. </w:t>
      </w:r>
      <w:r w:rsidR="00972F1A">
        <w:rPr>
          <w:rFonts w:ascii="Century" w:hAnsi="Century"/>
        </w:rPr>
        <w:t xml:space="preserve">      Q3 worse</w:t>
      </w:r>
    </w:p>
    <w:p w14:paraId="6643E05E" w14:textId="35440410" w:rsidR="00EC73A0" w:rsidRDefault="00EC73A0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972F1A">
        <w:rPr>
          <w:rFonts w:ascii="Century" w:hAnsi="Century"/>
        </w:rPr>
        <w:t>4</w:t>
      </w:r>
      <w:r>
        <w:rPr>
          <w:rFonts w:ascii="Century" w:hAnsi="Century"/>
        </w:rPr>
        <w:t xml:space="preserve">  (1) 72%     (2) 13%</w:t>
      </w:r>
      <w:r>
        <w:rPr>
          <w:rFonts w:ascii="Century" w:hAnsi="Century" w:hint="eastAsia"/>
        </w:rPr>
        <w:t xml:space="preserve">　　</w:t>
      </w:r>
    </w:p>
    <w:p w14:paraId="617B8349" w14:textId="7ADBFB3A" w:rsidR="00EC73A0" w:rsidRDefault="00EC73A0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3) </w:t>
      </w:r>
      <w:r>
        <w:rPr>
          <w:rFonts w:ascii="Century" w:hAnsi="Century" w:hint="eastAsia"/>
        </w:rPr>
        <w:t>この数値についてどう思うか、英語で書きましょう。私達は民主主義国の日本に住んでいますが、民主主義国家で暮らす市民は、何と世界人口の</w:t>
      </w:r>
      <w:r>
        <w:rPr>
          <w:rFonts w:ascii="Century" w:hAnsi="Century" w:hint="eastAsia"/>
        </w:rPr>
        <w:t>13</w:t>
      </w:r>
      <w:r>
        <w:rPr>
          <w:rFonts w:ascii="Century" w:hAnsi="Century" w:hint="eastAsia"/>
        </w:rPr>
        <w:t>％</w:t>
      </w:r>
      <w:r w:rsidR="00F83D6E">
        <w:rPr>
          <w:rFonts w:ascii="Century" w:hAnsi="Century" w:hint="eastAsia"/>
        </w:rPr>
        <w:t>にすぎない、と</w:t>
      </w:r>
      <w:r>
        <w:rPr>
          <w:rFonts w:ascii="Century" w:hAnsi="Century" w:hint="eastAsia"/>
        </w:rPr>
        <w:t>いう</w:t>
      </w:r>
      <w:r w:rsidR="00972F1A">
        <w:rPr>
          <w:rFonts w:ascii="Century" w:hAnsi="Century" w:hint="eastAsia"/>
        </w:rPr>
        <w:t>こと</w:t>
      </w:r>
      <w:r>
        <w:rPr>
          <w:rFonts w:ascii="Century" w:hAnsi="Century" w:hint="eastAsia"/>
        </w:rPr>
        <w:t>です。世界の</w:t>
      </w:r>
      <w:r w:rsidR="00F83D6E">
        <w:rPr>
          <w:rFonts w:ascii="Century" w:hAnsi="Century" w:hint="eastAsia"/>
        </w:rPr>
        <w:t>７</w:t>
      </w:r>
      <w:r>
        <w:rPr>
          <w:rFonts w:ascii="Century" w:hAnsi="Century" w:hint="eastAsia"/>
        </w:rPr>
        <w:t>割が権威主義の国で暮らしていると</w:t>
      </w:r>
      <w:r w:rsidR="00F83D6E">
        <w:rPr>
          <w:rFonts w:ascii="Century" w:hAnsi="Century" w:hint="eastAsia"/>
        </w:rPr>
        <w:t>資料は</w:t>
      </w:r>
      <w:r>
        <w:rPr>
          <w:rFonts w:ascii="Century" w:hAnsi="Century" w:hint="eastAsia"/>
        </w:rPr>
        <w:t>言います。</w:t>
      </w:r>
      <w:r w:rsidR="00F83D6E">
        <w:rPr>
          <w:rFonts w:ascii="Century" w:hAnsi="Century" w:hint="eastAsia"/>
        </w:rPr>
        <w:t>高校生の皆さんはこのデータを見てどう思うでしょうか。</w:t>
      </w:r>
    </w:p>
    <w:p w14:paraId="3CB8044B" w14:textId="264D6C75" w:rsidR="00F83D6E" w:rsidRDefault="00F83D6E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4) 2002</w:t>
      </w:r>
      <w:r>
        <w:rPr>
          <w:rFonts w:ascii="Century" w:hAnsi="Century" w:hint="eastAsia"/>
        </w:rPr>
        <w:t>年から</w:t>
      </w:r>
      <w:r>
        <w:rPr>
          <w:rFonts w:ascii="Century" w:hAnsi="Century" w:hint="eastAsia"/>
        </w:rPr>
        <w:t>2</w:t>
      </w:r>
      <w:r>
        <w:rPr>
          <w:rFonts w:ascii="Century" w:hAnsi="Century"/>
        </w:rPr>
        <w:t>022</w:t>
      </w:r>
      <w:r>
        <w:rPr>
          <w:rFonts w:ascii="Century" w:hAnsi="Century" w:hint="eastAsia"/>
        </w:rPr>
        <w:t>年にかけて、世界の民主主義指数を後退させる出来事がいくつかありました。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何があったか、生徒さんたちと一緒に思い出しましょう。</w:t>
      </w:r>
    </w:p>
    <w:p w14:paraId="35361147" w14:textId="55E12898" w:rsidR="006C38F5" w:rsidRDefault="00F83D6E" w:rsidP="003B3F0E">
      <w:r>
        <w:rPr>
          <w:rFonts w:ascii="Century" w:hAnsi="Century" w:hint="eastAsia"/>
        </w:rPr>
        <w:t>（例）</w:t>
      </w:r>
      <w:r w:rsidR="00FC5B1A">
        <w:rPr>
          <w:rFonts w:ascii="Century" w:hAnsi="Century" w:hint="eastAsia"/>
        </w:rPr>
        <w:t>参考文献『黒化する世界』</w:t>
      </w:r>
      <w:hyperlink r:id="rId28" w:tgtFrame="_blank" w:history="1">
        <w:r w:rsidR="00637A54" w:rsidRPr="00637A54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https://amzn.asia/d/aGoErSN</w:t>
        </w:r>
      </w:hyperlink>
    </w:p>
    <w:p w14:paraId="2F5DCC59" w14:textId="514D13D4" w:rsidR="00FC5B1A" w:rsidRDefault="00F83D6E" w:rsidP="003B3F0E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="00FC5B1A">
        <w:rPr>
          <w:rFonts w:ascii="Century" w:hAnsi="Century" w:hint="eastAsia"/>
        </w:rPr>
        <w:t>June</w:t>
      </w:r>
      <w:r w:rsidR="00FC5B1A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2020</w:t>
      </w:r>
      <w:r w:rsidR="00FC5B1A">
        <w:rPr>
          <w:rFonts w:ascii="Century" w:hAnsi="Century" w:hint="eastAsia"/>
        </w:rPr>
        <w:t>：</w:t>
      </w:r>
      <w:r w:rsidR="00FC5B1A">
        <w:rPr>
          <w:rFonts w:ascii="Century" w:hAnsi="Century"/>
        </w:rPr>
        <w:t xml:space="preserve">Hong Kong National Security Law was passed, and there is no freedom of speech in Hong Kong. </w:t>
      </w:r>
      <w:r w:rsidR="00FC5B1A">
        <w:rPr>
          <w:rFonts w:ascii="Century" w:hAnsi="Century" w:hint="eastAsia"/>
        </w:rPr>
        <w:t>（香港で国家安全法が成立し、言論の自由が香港で消える）</w:t>
      </w:r>
      <w:r w:rsidR="00972F1A">
        <w:rPr>
          <w:rFonts w:ascii="Century" w:hAnsi="Century" w:hint="eastAsia"/>
        </w:rPr>
        <w:t>※</w:t>
      </w:r>
      <w:r w:rsidR="00972F1A">
        <w:rPr>
          <w:rFonts w:ascii="Century" w:hAnsi="Century" w:hint="eastAsia"/>
        </w:rPr>
        <w:t>12</w:t>
      </w:r>
      <w:r w:rsidR="00972F1A">
        <w:rPr>
          <w:rFonts w:ascii="Century" w:hAnsi="Century" w:hint="eastAsia"/>
        </w:rPr>
        <w:t>月第４週の高校生ニュース</w:t>
      </w:r>
    </w:p>
    <w:p w14:paraId="29C0409E" w14:textId="7114A702" w:rsidR="006C38F5" w:rsidRDefault="00F83D6E" w:rsidP="00FC5B1A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="00FC5B1A">
        <w:rPr>
          <w:rFonts w:ascii="Century" w:hAnsi="Century" w:hint="eastAsia"/>
        </w:rPr>
        <w:t>A</w:t>
      </w:r>
      <w:r w:rsidR="00FC5B1A">
        <w:rPr>
          <w:rFonts w:ascii="Century" w:hAnsi="Century"/>
        </w:rPr>
        <w:t>ugust 2020</w:t>
      </w:r>
      <w:r w:rsidR="00FC5B1A">
        <w:rPr>
          <w:rFonts w:ascii="Century" w:hAnsi="Century" w:hint="eastAsia"/>
        </w:rPr>
        <w:t>：</w:t>
      </w:r>
      <w:r w:rsidR="00FC5B1A">
        <w:rPr>
          <w:rFonts w:ascii="Century" w:hAnsi="Century"/>
        </w:rPr>
        <w:t xml:space="preserve">In the presidential election of </w:t>
      </w:r>
      <w:r w:rsidR="00FC5B1A" w:rsidRPr="00FC5B1A">
        <w:rPr>
          <w:rFonts w:ascii="Century" w:hAnsi="Century"/>
        </w:rPr>
        <w:t>Belarus</w:t>
      </w:r>
      <w:r w:rsidR="00FC5B1A">
        <w:rPr>
          <w:rFonts w:ascii="Century" w:hAnsi="Century"/>
        </w:rPr>
        <w:t xml:space="preserve">, </w:t>
      </w:r>
      <w:r w:rsidR="00FC5B1A" w:rsidRPr="00FC5B1A">
        <w:rPr>
          <w:rFonts w:ascii="Century" w:hAnsi="Century"/>
        </w:rPr>
        <w:t>Lukashenko</w:t>
      </w:r>
      <w:r w:rsidR="00FC5B1A">
        <w:rPr>
          <w:rFonts w:ascii="Century" w:hAnsi="Century"/>
        </w:rPr>
        <w:t xml:space="preserve"> won a</w:t>
      </w:r>
      <w:r w:rsidR="00FC5B1A" w:rsidRPr="00FC5B1A">
        <w:rPr>
          <w:rFonts w:ascii="Century" w:hAnsi="Century"/>
        </w:rPr>
        <w:t xml:space="preserve"> landslide victory</w:t>
      </w:r>
      <w:r w:rsidR="00FC5B1A">
        <w:rPr>
          <w:rFonts w:ascii="Century" w:hAnsi="Century"/>
        </w:rPr>
        <w:t>, and it</w:t>
      </w:r>
      <w:r w:rsidR="00FC5B1A" w:rsidRPr="00FC5B1A">
        <w:rPr>
          <w:rFonts w:ascii="Century" w:hAnsi="Century"/>
        </w:rPr>
        <w:t xml:space="preserve"> spark</w:t>
      </w:r>
      <w:r w:rsidR="00FC5B1A">
        <w:rPr>
          <w:rFonts w:ascii="Century" w:hAnsi="Century"/>
        </w:rPr>
        <w:t>ed</w:t>
      </w:r>
      <w:r w:rsidR="00FC5B1A" w:rsidRPr="00FC5B1A">
        <w:rPr>
          <w:rFonts w:ascii="Century" w:hAnsi="Century"/>
        </w:rPr>
        <w:t xml:space="preserve"> mass protests</w:t>
      </w:r>
      <w:r w:rsidR="00FC5B1A">
        <w:rPr>
          <w:rFonts w:ascii="Century" w:hAnsi="Century"/>
        </w:rPr>
        <w:t>, which was suppressed by force. (</w:t>
      </w:r>
      <w:r>
        <w:rPr>
          <w:rFonts w:ascii="Century" w:hAnsi="Century" w:hint="eastAsia"/>
        </w:rPr>
        <w:t>2020</w:t>
      </w:r>
      <w:r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>8</w:t>
      </w:r>
      <w:r>
        <w:rPr>
          <w:rFonts w:ascii="Century" w:hAnsi="Century" w:hint="eastAsia"/>
        </w:rPr>
        <w:t>月、ベラルーシでルカシェンコ大統領が当選。彼は</w:t>
      </w:r>
      <w:r>
        <w:rPr>
          <w:rFonts w:ascii="Century" w:hAnsi="Century" w:hint="eastAsia"/>
        </w:rPr>
        <w:t>1</w:t>
      </w:r>
      <w:r>
        <w:rPr>
          <w:rFonts w:ascii="Century" w:hAnsi="Century"/>
        </w:rPr>
        <w:t>9</w:t>
      </w:r>
      <w:r>
        <w:rPr>
          <w:rFonts w:ascii="Century" w:hAnsi="Century" w:hint="eastAsia"/>
        </w:rPr>
        <w:t>94</w:t>
      </w:r>
      <w:r>
        <w:rPr>
          <w:rFonts w:ascii="Century" w:hAnsi="Century" w:hint="eastAsia"/>
        </w:rPr>
        <w:t>年から大統領をしている。反対デモは武力で弾圧され</w:t>
      </w:r>
      <w:r w:rsidR="00FC5B1A">
        <w:rPr>
          <w:rFonts w:ascii="Century" w:hAnsi="Century" w:hint="eastAsia"/>
        </w:rPr>
        <w:t>る</w:t>
      </w:r>
      <w:r w:rsidR="00FC5B1A">
        <w:rPr>
          <w:rFonts w:ascii="Century" w:hAnsi="Century" w:hint="eastAsia"/>
        </w:rPr>
        <w:t>)</w:t>
      </w:r>
    </w:p>
    <w:p w14:paraId="74A7E363" w14:textId="297A45E1" w:rsidR="00F83D6E" w:rsidRPr="00F83D6E" w:rsidRDefault="00F83D6E" w:rsidP="00FC5B1A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="00FC5B1A">
        <w:rPr>
          <w:rFonts w:ascii="Century" w:hAnsi="Century"/>
        </w:rPr>
        <w:t>February 2021</w:t>
      </w:r>
      <w:r w:rsidR="00FC5B1A">
        <w:rPr>
          <w:rFonts w:ascii="Century" w:hAnsi="Century" w:hint="eastAsia"/>
        </w:rPr>
        <w:t>：</w:t>
      </w:r>
      <w:r w:rsidR="00FC5B1A">
        <w:rPr>
          <w:rFonts w:ascii="Century" w:hAnsi="Century"/>
        </w:rPr>
        <w:t>T</w:t>
      </w:r>
      <w:r w:rsidR="00FC5B1A">
        <w:rPr>
          <w:shd w:val="clear" w:color="auto" w:fill="FFFFFF"/>
        </w:rPr>
        <w:t xml:space="preserve">he Myanmar military launched a coup against the civilian government, and </w:t>
      </w:r>
      <w:r w:rsidR="00FC5B1A">
        <w:rPr>
          <w:rFonts w:hint="eastAsia"/>
          <w:shd w:val="clear" w:color="auto" w:fill="FFFFFF"/>
        </w:rPr>
        <w:t>t</w:t>
      </w:r>
      <w:r w:rsidR="00FC5B1A">
        <w:rPr>
          <w:shd w:val="clear" w:color="auto" w:fill="FFFFFF"/>
        </w:rPr>
        <w:t xml:space="preserve">he military government has ruled the country.  </w:t>
      </w:r>
      <w:r w:rsidR="00FC5B1A">
        <w:rPr>
          <w:rFonts w:hint="eastAsia"/>
          <w:shd w:val="clear" w:color="auto" w:fill="FFFFFF"/>
        </w:rPr>
        <w:t>（ミ</w:t>
      </w:r>
      <w:r>
        <w:rPr>
          <w:rFonts w:ascii="Century" w:hAnsi="Century" w:hint="eastAsia"/>
        </w:rPr>
        <w:t>ャンマー</w:t>
      </w:r>
      <w:r w:rsidR="00FC5B1A">
        <w:rPr>
          <w:rFonts w:ascii="Century" w:hAnsi="Century" w:hint="eastAsia"/>
        </w:rPr>
        <w:t>でクーデター、軍事政権が復活）</w:t>
      </w:r>
    </w:p>
    <w:p w14:paraId="4FCD89D0" w14:textId="02BAF80C" w:rsidR="00FC5B1A" w:rsidRDefault="00FC5B1A" w:rsidP="003B3F0E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>ugust 2021</w:t>
      </w:r>
      <w:r>
        <w:rPr>
          <w:rFonts w:ascii="Century" w:hAnsi="Century" w:hint="eastAsia"/>
        </w:rPr>
        <w:t>：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n Afghanistan, Taliban 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ook power again. </w:t>
      </w:r>
    </w:p>
    <w:p w14:paraId="224570F6" w14:textId="009972F1" w:rsidR="00FC5B1A" w:rsidRDefault="00637A54" w:rsidP="00637A54">
      <w:pPr>
        <w:pStyle w:val="a4"/>
        <w:rPr>
          <w:rFonts w:ascii="Century" w:hAnsi="Century"/>
        </w:rPr>
      </w:pPr>
      <w:r w:rsidRPr="00637A54">
        <w:rPr>
          <w:rFonts w:ascii="UD デジタル 教科書体 NK-R" w:eastAsia="UD デジタル 教科書体 NK-R" w:hAnsi="Century" w:hint="eastAsia"/>
        </w:rPr>
        <w:t>※これ以外に、</w:t>
      </w:r>
      <w:r w:rsidRPr="00637A54">
        <w:rPr>
          <w:rFonts w:ascii="UD デジタル 教科書体 NK-R" w:eastAsia="UD デジタル 教科書体 NK-R" w:hint="eastAsia"/>
        </w:rPr>
        <w:t>インド（宗教を民族主義的戦略に活用）、ジェンダー公平性を攻撃したり、LGBT差別等が激しいハンガリー、ポーランド、トルコ等、さらにブラジル、フィリピン、スロベニア等が</w:t>
      </w:r>
      <w:r>
        <w:rPr>
          <w:rFonts w:ascii="UD デジタル 教科書体 NK-R" w:eastAsia="UD デジタル 教科書体 NK-R" w:hint="eastAsia"/>
        </w:rPr>
        <w:t xml:space="preserve">、民主主義指数を後退させている、といった見方もあるようです。　参考資料：　</w:t>
      </w:r>
      <w:hyperlink r:id="rId29" w:history="1">
        <w:r w:rsidRPr="00B73BEB">
          <w:rPr>
            <w:rStyle w:val="a3"/>
            <w:rFonts w:ascii="Century" w:hAnsi="Century"/>
          </w:rPr>
          <w:t>https://rief-jp.org/ct12/120193</w:t>
        </w:r>
      </w:hyperlink>
    </w:p>
    <w:p w14:paraId="7BADC1EE" w14:textId="77777777" w:rsidR="00637A54" w:rsidRPr="00637A54" w:rsidRDefault="00637A54" w:rsidP="003B3F0E">
      <w:pPr>
        <w:rPr>
          <w:rFonts w:ascii="Century" w:hAnsi="Century"/>
        </w:rPr>
      </w:pPr>
    </w:p>
    <w:p w14:paraId="02491BFC" w14:textId="77777777" w:rsidR="00637A54" w:rsidRDefault="00637A54" w:rsidP="003B3F0E">
      <w:pPr>
        <w:rPr>
          <w:rFonts w:ascii="Century" w:hAnsi="Century"/>
        </w:rPr>
      </w:pPr>
    </w:p>
    <w:p w14:paraId="0788EED8" w14:textId="77777777" w:rsidR="00637A54" w:rsidRDefault="00637A54" w:rsidP="003B3F0E">
      <w:pPr>
        <w:rPr>
          <w:rFonts w:ascii="Century" w:hAnsi="Century"/>
        </w:rPr>
      </w:pPr>
    </w:p>
    <w:p w14:paraId="4F81E0F3" w14:textId="77777777" w:rsidR="00972F1A" w:rsidRDefault="00972F1A" w:rsidP="003B3F0E">
      <w:pPr>
        <w:rPr>
          <w:rFonts w:ascii="Century" w:hAnsi="Century" w:hint="eastAsia"/>
        </w:rPr>
      </w:pPr>
    </w:p>
    <w:p w14:paraId="408FA22B" w14:textId="77777777" w:rsidR="00637A54" w:rsidRPr="00637A54" w:rsidRDefault="00637A54" w:rsidP="003B3F0E">
      <w:pPr>
        <w:rPr>
          <w:rFonts w:ascii="Century" w:hAnsi="Century"/>
        </w:rPr>
      </w:pPr>
    </w:p>
    <w:p w14:paraId="328B10AD" w14:textId="745C298D" w:rsidR="006C38F5" w:rsidRDefault="00F83D6E" w:rsidP="003B3F0E">
      <w:pPr>
        <w:rPr>
          <w:rFonts w:ascii="Century" w:hAnsi="Century"/>
        </w:rPr>
      </w:pPr>
      <w:r w:rsidRPr="00FC5B1A">
        <w:rPr>
          <w:rFonts w:ascii="Century" w:hAnsi="Century" w:hint="eastAsia"/>
          <w:highlight w:val="cyan"/>
        </w:rPr>
        <w:lastRenderedPageBreak/>
        <w:t>５ページ</w:t>
      </w:r>
    </w:p>
    <w:p w14:paraId="010543A6" w14:textId="767EE008" w:rsidR="00F83D6E" w:rsidRDefault="00F83D6E" w:rsidP="003B3F0E">
      <w:pPr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t is 5</w:t>
      </w:r>
      <w:r w:rsidRPr="00F83D6E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November. </w:t>
      </w:r>
    </w:p>
    <w:p w14:paraId="04306926" w14:textId="08C15650" w:rsidR="006C38F5" w:rsidRDefault="00F83D6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F83D6E" w:rsidRPr="00F658CC" w14:paraId="6002BC03" w14:textId="77777777" w:rsidTr="005E1528">
        <w:tc>
          <w:tcPr>
            <w:tcW w:w="2405" w:type="dxa"/>
          </w:tcPr>
          <w:p w14:paraId="542A2658" w14:textId="77777777" w:rsidR="00F83D6E" w:rsidRPr="00F658CC" w:rsidRDefault="00F83D6E" w:rsidP="005E1528">
            <w:pPr>
              <w:rPr>
                <w:rFonts w:ascii="Century" w:hAnsi="Century"/>
              </w:rPr>
            </w:pPr>
            <w:r w:rsidRPr="00F658CC">
              <w:rPr>
                <w:rFonts w:ascii="Century" w:hAnsi="Century"/>
              </w:rPr>
              <w:t>Democratic Party</w:t>
            </w:r>
          </w:p>
        </w:tc>
        <w:tc>
          <w:tcPr>
            <w:tcW w:w="4678" w:type="dxa"/>
          </w:tcPr>
          <w:p w14:paraId="700DE478" w14:textId="0F7B5865" w:rsidR="00F83D6E" w:rsidRPr="00F658CC" w:rsidRDefault="00F83D6E" w:rsidP="005E152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J</w:t>
            </w:r>
            <w:r>
              <w:rPr>
                <w:rFonts w:ascii="Century" w:hAnsi="Century"/>
              </w:rPr>
              <w:t>oe Biden</w:t>
            </w:r>
          </w:p>
        </w:tc>
      </w:tr>
      <w:tr w:rsidR="00F83D6E" w:rsidRPr="00F658CC" w14:paraId="454A5EF2" w14:textId="77777777" w:rsidTr="005E1528">
        <w:tc>
          <w:tcPr>
            <w:tcW w:w="2405" w:type="dxa"/>
          </w:tcPr>
          <w:p w14:paraId="63F3B8FF" w14:textId="77777777" w:rsidR="00F83D6E" w:rsidRPr="00F658CC" w:rsidRDefault="00F83D6E" w:rsidP="005E1528">
            <w:pPr>
              <w:rPr>
                <w:rFonts w:ascii="Century" w:hAnsi="Century"/>
              </w:rPr>
            </w:pPr>
            <w:r w:rsidRPr="00F658CC">
              <w:rPr>
                <w:rFonts w:ascii="Century" w:hAnsi="Century"/>
              </w:rPr>
              <w:t>Republican Party</w:t>
            </w:r>
          </w:p>
        </w:tc>
        <w:tc>
          <w:tcPr>
            <w:tcW w:w="4678" w:type="dxa"/>
          </w:tcPr>
          <w:p w14:paraId="180CFCC9" w14:textId="7C0FBF4F" w:rsidR="00F83D6E" w:rsidRPr="00F658CC" w:rsidRDefault="00F83D6E" w:rsidP="005E152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D</w:t>
            </w:r>
            <w:r>
              <w:rPr>
                <w:rFonts w:ascii="Century" w:hAnsi="Century"/>
              </w:rPr>
              <w:t>onald Trump</w:t>
            </w:r>
          </w:p>
        </w:tc>
      </w:tr>
      <w:tr w:rsidR="00F83D6E" w:rsidRPr="00F658CC" w14:paraId="34EB2D4C" w14:textId="77777777" w:rsidTr="005E1528">
        <w:tc>
          <w:tcPr>
            <w:tcW w:w="2405" w:type="dxa"/>
          </w:tcPr>
          <w:p w14:paraId="51293F08" w14:textId="77777777" w:rsidR="00F83D6E" w:rsidRPr="00F658CC" w:rsidRDefault="00F83D6E" w:rsidP="005E1528">
            <w:pPr>
              <w:rPr>
                <w:rFonts w:ascii="Century" w:hAnsi="Century"/>
              </w:rPr>
            </w:pPr>
            <w:r w:rsidRPr="00F658CC">
              <w:rPr>
                <w:rFonts w:ascii="Century" w:hAnsi="Century"/>
              </w:rPr>
              <w:t>Independent</w:t>
            </w:r>
          </w:p>
        </w:tc>
        <w:tc>
          <w:tcPr>
            <w:tcW w:w="4678" w:type="dxa"/>
          </w:tcPr>
          <w:p w14:paraId="3663FCEF" w14:textId="71EE5DFB" w:rsidR="00F83D6E" w:rsidRPr="00F658CC" w:rsidRDefault="00F83D6E" w:rsidP="005E1528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Robert F. </w:t>
            </w:r>
            <w:r>
              <w:rPr>
                <w:rFonts w:ascii="Century" w:hAnsi="Century" w:hint="eastAsia"/>
              </w:rPr>
              <w:t>K</w:t>
            </w:r>
            <w:r>
              <w:rPr>
                <w:rFonts w:ascii="Century" w:hAnsi="Century"/>
              </w:rPr>
              <w:t>ennedy</w:t>
            </w:r>
            <w:r w:rsidR="00972F1A">
              <w:rPr>
                <w:rFonts w:ascii="Century" w:hAnsi="Century" w:hint="eastAsia"/>
              </w:rPr>
              <w:t>（ケネディ大統領の甥）</w:t>
            </w:r>
          </w:p>
        </w:tc>
      </w:tr>
    </w:tbl>
    <w:p w14:paraId="1658C744" w14:textId="5E3BFF1C" w:rsidR="006C38F5" w:rsidRDefault="00F83D6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Trump is. </w:t>
      </w:r>
    </w:p>
    <w:p w14:paraId="03841F53" w14:textId="6788AD5F" w:rsidR="00F83D6E" w:rsidRDefault="00F83D6E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(1) </w:t>
      </w:r>
      <w:r>
        <w:rPr>
          <w:rFonts w:ascii="Century" w:hAnsi="Century" w:hint="eastAsia"/>
        </w:rPr>
        <w:t>女性の妊娠中絶の権利に反対。</w:t>
      </w:r>
      <w:r>
        <w:rPr>
          <w:rFonts w:ascii="Century" w:hAnsi="Century" w:hint="eastAsia"/>
        </w:rPr>
        <w:t>2016</w:t>
      </w:r>
      <w:r>
        <w:rPr>
          <w:rFonts w:ascii="Century" w:hAnsi="Century" w:hint="eastAsia"/>
        </w:rPr>
        <w:t>年の大統領選挙の際は「</w:t>
      </w:r>
      <w:r w:rsidR="00637A54">
        <w:rPr>
          <w:rFonts w:ascii="Century" w:hAnsi="Century" w:hint="eastAsia"/>
        </w:rPr>
        <w:t>妊娠中絶をした女性は罰を受けるべきだ</w:t>
      </w:r>
      <w:r>
        <w:rPr>
          <w:rFonts w:ascii="Century" w:hAnsi="Century" w:hint="eastAsia"/>
        </w:rPr>
        <w:t>」</w:t>
      </w:r>
      <w:r w:rsidR="00637A54">
        <w:rPr>
          <w:rFonts w:ascii="Century" w:hAnsi="Century" w:hint="eastAsia"/>
        </w:rPr>
        <w:t>と公言した。</w:t>
      </w:r>
    </w:p>
    <w:p w14:paraId="3FE4AE5B" w14:textId="114089EE" w:rsidR="00637A54" w:rsidRDefault="00637A54" w:rsidP="003B3F0E">
      <w:pPr>
        <w:rPr>
          <w:rFonts w:ascii="Century" w:hAnsi="Century"/>
        </w:rPr>
      </w:pPr>
      <w:r>
        <w:rPr>
          <w:rFonts w:ascii="Century" w:hAnsi="Century"/>
        </w:rPr>
        <w:t xml:space="preserve">(2) </w:t>
      </w:r>
      <w:r>
        <w:rPr>
          <w:rFonts w:ascii="Century" w:hAnsi="Century" w:hint="eastAsia"/>
        </w:rPr>
        <w:t>「女性は、中絶を選ぶ基本的人権を持つと私は信じている」と言っている。</w:t>
      </w:r>
    </w:p>
    <w:p w14:paraId="10898C90" w14:textId="2DAF3544" w:rsidR="00637A54" w:rsidRDefault="00637A54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3) </w:t>
      </w:r>
      <w:r>
        <w:rPr>
          <w:rFonts w:ascii="Century" w:hAnsi="Century" w:hint="eastAsia"/>
        </w:rPr>
        <w:t>妊娠中絶は違憲だと正式に宣言した。</w:t>
      </w:r>
    </w:p>
    <w:p w14:paraId="7358483D" w14:textId="4F29BD5B" w:rsidR="00637A54" w:rsidRDefault="00637A54" w:rsidP="00637A54">
      <w:pPr>
        <w:pStyle w:val="a4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※アメリカでは、1973年の「ロー対ウェイド」判決において、女性の人工妊娠中絶券は合憲だとしてきた。</w:t>
      </w:r>
    </w:p>
    <w:p w14:paraId="64D2E1F8" w14:textId="5A6C70E8" w:rsidR="00637A54" w:rsidRDefault="00637A54" w:rsidP="00637A54">
      <w:pPr>
        <w:pStyle w:val="a4"/>
      </w:pPr>
      <w:r>
        <w:rPr>
          <w:rFonts w:ascii="Century" w:hAnsi="Century" w:hint="eastAsia"/>
        </w:rPr>
        <w:t>ところが、</w:t>
      </w:r>
      <w:r>
        <w:rPr>
          <w:rFonts w:ascii="Century" w:hAnsi="Century" w:hint="eastAsia"/>
        </w:rPr>
        <w:t>2022</w:t>
      </w:r>
      <w:r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月、最高裁はその判決を覆し、「中絶は違憲」とした。これにより、</w:t>
      </w:r>
      <w:r w:rsidRPr="00637A54">
        <w:t>アメリカの各州は</w:t>
      </w:r>
      <w:r>
        <w:rPr>
          <w:rFonts w:hint="eastAsia"/>
        </w:rPr>
        <w:t>、</w:t>
      </w:r>
      <w:r w:rsidRPr="00637A54">
        <w:t>それぞれ独自の州法で中絶を禁止できるようになった。</w:t>
      </w:r>
    </w:p>
    <w:p w14:paraId="2E51C2A5" w14:textId="77777777" w:rsidR="00637A54" w:rsidRDefault="00637A54" w:rsidP="00637A54">
      <w:pPr>
        <w:pStyle w:val="a4"/>
      </w:pPr>
    </w:p>
    <w:p w14:paraId="03426C84" w14:textId="1CECC61B" w:rsidR="00637A54" w:rsidRPr="00332A45" w:rsidRDefault="00637A54" w:rsidP="00637A54">
      <w:pPr>
        <w:pStyle w:val="a4"/>
        <w:rPr>
          <w:rFonts w:ascii="Century" w:hAnsi="Century"/>
        </w:rPr>
      </w:pPr>
      <w:r w:rsidRPr="00332A45">
        <w:rPr>
          <w:rFonts w:ascii="Century" w:hAnsi="Century"/>
        </w:rPr>
        <w:t>Q5</w:t>
      </w:r>
      <w:r w:rsidRPr="00332A45">
        <w:rPr>
          <w:rFonts w:ascii="Century" w:hAnsi="Century"/>
        </w:rPr>
        <w:t xml:space="preserve">　女性は、中絶を選ぶ権利を持つべきだと思いますか。あなたの考えを書きましょう。</w:t>
      </w:r>
    </w:p>
    <w:p w14:paraId="72D8821C" w14:textId="6B8990A5" w:rsidR="00637A54" w:rsidRPr="00332A45" w:rsidRDefault="00972F1A" w:rsidP="00972F1A">
      <w:pPr>
        <w:pStyle w:val="a4"/>
        <w:rPr>
          <w:rFonts w:ascii="Century" w:hAnsi="Century"/>
        </w:rPr>
      </w:pPr>
      <w:r w:rsidRPr="00332A45">
        <w:rPr>
          <w:rFonts w:ascii="Century" w:hAnsi="Century"/>
        </w:rPr>
        <w:t>解答例</w:t>
      </w:r>
      <w:r w:rsidR="00332A45" w:rsidRPr="00332A45">
        <w:rPr>
          <w:rFonts w:ascii="Century" w:hAnsi="Century"/>
        </w:rPr>
        <w:t>（１）</w:t>
      </w:r>
    </w:p>
    <w:p w14:paraId="6FBD5875" w14:textId="431C09B4" w:rsidR="006C38F5" w:rsidRPr="00332A45" w:rsidRDefault="00972F1A" w:rsidP="00972F1A">
      <w:pPr>
        <w:pStyle w:val="a4"/>
        <w:rPr>
          <w:rFonts w:ascii="Century" w:hAnsi="Century"/>
        </w:rPr>
      </w:pPr>
      <w:r w:rsidRPr="00332A45">
        <w:rPr>
          <w:rFonts w:ascii="Segoe UI Symbol" w:hAnsi="Segoe UI Symbol" w:cs="Segoe UI Symbol"/>
        </w:rPr>
        <w:t>★</w:t>
      </w:r>
      <w:r w:rsidRPr="00332A45">
        <w:rPr>
          <w:rFonts w:ascii="Century" w:hAnsi="Century"/>
        </w:rPr>
        <w:t>I think w</w:t>
      </w:r>
      <w:r w:rsidRPr="00332A45">
        <w:rPr>
          <w:rFonts w:ascii="Century" w:hAnsi="Century"/>
        </w:rPr>
        <w:t>omen should have the right to abortion</w:t>
      </w:r>
      <w:r w:rsidR="00332A45" w:rsidRPr="00332A45">
        <w:rPr>
          <w:rFonts w:ascii="Century" w:hAnsi="Century"/>
        </w:rPr>
        <w:t xml:space="preserve">. Everyone has </w:t>
      </w:r>
      <w:r w:rsidRPr="00332A45">
        <w:rPr>
          <w:rFonts w:ascii="Century" w:hAnsi="Century"/>
        </w:rPr>
        <w:t>bodily autonomy</w:t>
      </w:r>
      <w:r w:rsidR="00332A45" w:rsidRPr="00332A45">
        <w:rPr>
          <w:rFonts w:ascii="Century" w:hAnsi="Century"/>
        </w:rPr>
        <w:t xml:space="preserve"> and freedom to choose what to do about their life. </w:t>
      </w:r>
      <w:r w:rsidRPr="00332A45">
        <w:rPr>
          <w:rFonts w:ascii="Century" w:hAnsi="Century"/>
        </w:rPr>
        <w:t xml:space="preserve"> </w:t>
      </w:r>
      <w:r w:rsidR="00332A45" w:rsidRPr="00332A45">
        <w:rPr>
          <w:rFonts w:ascii="Century" w:hAnsi="Century"/>
        </w:rPr>
        <w:t>In addition</w:t>
      </w:r>
      <w:r w:rsidRPr="00332A45">
        <w:rPr>
          <w:rFonts w:ascii="Century" w:hAnsi="Century"/>
        </w:rPr>
        <w:t xml:space="preserve">, </w:t>
      </w:r>
      <w:r w:rsidR="00332A45" w:rsidRPr="00332A45">
        <w:rPr>
          <w:rFonts w:ascii="Century" w:hAnsi="Century"/>
        </w:rPr>
        <w:t xml:space="preserve">legal access </w:t>
      </w:r>
      <w:r w:rsidRPr="00332A45">
        <w:rPr>
          <w:rFonts w:ascii="Century" w:hAnsi="Century"/>
        </w:rPr>
        <w:t>to safe abortions promot</w:t>
      </w:r>
      <w:r w:rsidR="00332A45" w:rsidRPr="00332A45">
        <w:rPr>
          <w:rFonts w:ascii="Century" w:hAnsi="Century"/>
        </w:rPr>
        <w:t>es</w:t>
      </w:r>
      <w:r w:rsidRPr="00332A45">
        <w:rPr>
          <w:rFonts w:ascii="Century" w:hAnsi="Century"/>
        </w:rPr>
        <w:t xml:space="preserve"> women's health and well-being.</w:t>
      </w:r>
      <w:r w:rsidR="00332A45" w:rsidRPr="00332A45">
        <w:rPr>
          <w:rFonts w:ascii="Century" w:hAnsi="Century"/>
        </w:rPr>
        <w:t xml:space="preserve">  If women have the right to abortion, it will lead to reducing unwanted babies, too. </w:t>
      </w:r>
    </w:p>
    <w:p w14:paraId="37C35A4F" w14:textId="77777777" w:rsidR="00332A45" w:rsidRPr="00332A45" w:rsidRDefault="00332A45" w:rsidP="003B3F0E">
      <w:pPr>
        <w:rPr>
          <w:rFonts w:ascii="Century" w:hAnsi="Century"/>
        </w:rPr>
      </w:pPr>
    </w:p>
    <w:p w14:paraId="4582F481" w14:textId="37207EA9" w:rsidR="00332A45" w:rsidRPr="00332A45" w:rsidRDefault="00332A45" w:rsidP="003B3F0E">
      <w:pPr>
        <w:rPr>
          <w:rFonts w:ascii="Century" w:hAnsi="Century"/>
        </w:rPr>
      </w:pPr>
      <w:r w:rsidRPr="00332A45">
        <w:rPr>
          <w:rFonts w:ascii="Century" w:hAnsi="Century"/>
        </w:rPr>
        <w:t>解答例（２）私の高校時代の倫理の先生が、敬虔なカトリック教徒で、妊娠中絶の権利に反対していました。彼の意見を参考に</w:t>
      </w:r>
      <w:r w:rsidRPr="00332A45">
        <w:rPr>
          <w:rFonts w:ascii="Century" w:hAnsi="Century"/>
        </w:rPr>
        <w:t>No</w:t>
      </w:r>
      <w:r w:rsidRPr="00332A45">
        <w:rPr>
          <w:rFonts w:ascii="Century" w:hAnsi="Century"/>
        </w:rPr>
        <w:t>の立場の解答例を書きます。</w:t>
      </w:r>
    </w:p>
    <w:p w14:paraId="02AD4B37" w14:textId="65383B51" w:rsidR="00332A45" w:rsidRPr="00332A45" w:rsidRDefault="00332A45" w:rsidP="00332A45">
      <w:pPr>
        <w:pStyle w:val="a4"/>
        <w:rPr>
          <w:rFonts w:ascii="Century" w:hAnsi="Century"/>
        </w:rPr>
      </w:pPr>
      <w:r w:rsidRPr="00332A45">
        <w:rPr>
          <w:rFonts w:ascii="Segoe UI Symbol" w:hAnsi="Segoe UI Symbol" w:cs="Segoe UI Symbol"/>
        </w:rPr>
        <w:t>★</w:t>
      </w:r>
      <w:r w:rsidRPr="00332A45">
        <w:rPr>
          <w:rFonts w:ascii="Century" w:hAnsi="Century"/>
        </w:rPr>
        <w:t>I</w:t>
      </w:r>
      <w:r w:rsidRPr="00332A45">
        <w:rPr>
          <w:rFonts w:ascii="Century" w:hAnsi="Century"/>
        </w:rPr>
        <w:t xml:space="preserve"> oppose abortion </w:t>
      </w:r>
      <w:r w:rsidRPr="00332A45">
        <w:rPr>
          <w:rFonts w:ascii="Century" w:hAnsi="Century"/>
        </w:rPr>
        <w:t>mainly because of my</w:t>
      </w:r>
      <w:r w:rsidRPr="00332A45">
        <w:rPr>
          <w:rFonts w:ascii="Century" w:hAnsi="Century"/>
        </w:rPr>
        <w:t xml:space="preserve"> religious belief</w:t>
      </w:r>
      <w:r w:rsidRPr="00332A45">
        <w:rPr>
          <w:rFonts w:ascii="Century" w:hAnsi="Century"/>
        </w:rPr>
        <w:t>.  I think</w:t>
      </w:r>
      <w:r w:rsidRPr="00332A45">
        <w:rPr>
          <w:rFonts w:ascii="Century" w:hAnsi="Century"/>
        </w:rPr>
        <w:t xml:space="preserve"> all human life is valuable</w:t>
      </w:r>
      <w:r w:rsidRPr="00332A45">
        <w:rPr>
          <w:rFonts w:ascii="Century" w:hAnsi="Century"/>
        </w:rPr>
        <w:t>, and</w:t>
      </w:r>
      <w:r w:rsidRPr="00332A45">
        <w:rPr>
          <w:rFonts w:ascii="Century" w:hAnsi="Century"/>
        </w:rPr>
        <w:t xml:space="preserve"> even the life of an unborn baby</w:t>
      </w:r>
      <w:r w:rsidRPr="00332A45">
        <w:rPr>
          <w:rFonts w:ascii="Century" w:hAnsi="Century"/>
        </w:rPr>
        <w:t xml:space="preserve"> should never be killed. I think </w:t>
      </w:r>
      <w:r w:rsidRPr="00332A45">
        <w:rPr>
          <w:rFonts w:ascii="Century" w:hAnsi="Century"/>
        </w:rPr>
        <w:t xml:space="preserve">taking the life of an unborn baby is a murder, because it violates the fundamental rights to life. </w:t>
      </w:r>
      <w:r w:rsidRPr="00332A45">
        <w:rPr>
          <w:rFonts w:ascii="Century" w:hAnsi="Century"/>
        </w:rPr>
        <w:t xml:space="preserve"> Besides, there is an alternative way, such as </w:t>
      </w:r>
      <w:r w:rsidRPr="00332A45">
        <w:rPr>
          <w:rFonts w:ascii="Century" w:hAnsi="Century"/>
        </w:rPr>
        <w:t xml:space="preserve">adoption, </w:t>
      </w:r>
      <w:r w:rsidRPr="00332A45">
        <w:rPr>
          <w:rFonts w:ascii="Century" w:hAnsi="Century"/>
        </w:rPr>
        <w:t xml:space="preserve">to save babies. </w:t>
      </w:r>
    </w:p>
    <w:p w14:paraId="63BC5A97" w14:textId="77777777" w:rsidR="00637A54" w:rsidRPr="00332A45" w:rsidRDefault="00637A54" w:rsidP="003B3F0E">
      <w:pPr>
        <w:rPr>
          <w:rFonts w:ascii="Century" w:hAnsi="Century"/>
        </w:rPr>
      </w:pPr>
    </w:p>
    <w:p w14:paraId="42CB48AD" w14:textId="77777777" w:rsidR="00637A54" w:rsidRDefault="00637A54" w:rsidP="003B3F0E">
      <w:pPr>
        <w:rPr>
          <w:rFonts w:ascii="Century" w:hAnsi="Century"/>
        </w:rPr>
      </w:pPr>
    </w:p>
    <w:p w14:paraId="75E378F0" w14:textId="77777777" w:rsidR="00637A54" w:rsidRDefault="00637A54" w:rsidP="003B3F0E">
      <w:pPr>
        <w:rPr>
          <w:rFonts w:ascii="Century" w:hAnsi="Century"/>
        </w:rPr>
      </w:pPr>
    </w:p>
    <w:p w14:paraId="443469F1" w14:textId="77777777" w:rsidR="00637A54" w:rsidRDefault="00637A54" w:rsidP="003B3F0E">
      <w:pPr>
        <w:rPr>
          <w:rFonts w:ascii="Century" w:hAnsi="Century"/>
        </w:rPr>
      </w:pPr>
    </w:p>
    <w:p w14:paraId="56E4925E" w14:textId="77777777" w:rsidR="00637A54" w:rsidRDefault="00637A54" w:rsidP="003B3F0E">
      <w:pPr>
        <w:rPr>
          <w:rFonts w:ascii="Century" w:hAnsi="Century"/>
        </w:rPr>
      </w:pPr>
    </w:p>
    <w:p w14:paraId="5E736584" w14:textId="77777777" w:rsidR="00637A54" w:rsidRDefault="00637A54" w:rsidP="003B3F0E">
      <w:pPr>
        <w:rPr>
          <w:rFonts w:ascii="Century" w:hAnsi="Century"/>
        </w:rPr>
      </w:pPr>
    </w:p>
    <w:p w14:paraId="04561911" w14:textId="77777777" w:rsidR="00637A54" w:rsidRDefault="00637A54" w:rsidP="003B3F0E">
      <w:pPr>
        <w:rPr>
          <w:rFonts w:ascii="Century" w:hAnsi="Century"/>
        </w:rPr>
      </w:pPr>
    </w:p>
    <w:p w14:paraId="52773812" w14:textId="77777777" w:rsidR="00637A54" w:rsidRDefault="00637A54" w:rsidP="003B3F0E">
      <w:pPr>
        <w:rPr>
          <w:rFonts w:ascii="Century" w:hAnsi="Century"/>
        </w:rPr>
      </w:pPr>
    </w:p>
    <w:p w14:paraId="4D0B916C" w14:textId="77777777" w:rsidR="00637A54" w:rsidRDefault="00637A54" w:rsidP="003B3F0E">
      <w:pPr>
        <w:rPr>
          <w:rFonts w:ascii="Century" w:hAnsi="Century"/>
        </w:rPr>
      </w:pPr>
    </w:p>
    <w:p w14:paraId="7DEDE7B9" w14:textId="77777777" w:rsidR="00637A54" w:rsidRDefault="00637A54" w:rsidP="003B3F0E">
      <w:pPr>
        <w:rPr>
          <w:rFonts w:ascii="Century" w:hAnsi="Century"/>
        </w:rPr>
      </w:pPr>
    </w:p>
    <w:p w14:paraId="5EFE358C" w14:textId="77777777" w:rsidR="00637A54" w:rsidRDefault="00637A54" w:rsidP="003B3F0E">
      <w:pPr>
        <w:rPr>
          <w:rFonts w:ascii="Century" w:hAnsi="Century"/>
        </w:rPr>
      </w:pPr>
    </w:p>
    <w:p w14:paraId="4C7F44B8" w14:textId="77777777" w:rsidR="00637A54" w:rsidRDefault="00637A54" w:rsidP="003B3F0E">
      <w:pPr>
        <w:rPr>
          <w:rFonts w:ascii="Century" w:hAnsi="Century"/>
        </w:rPr>
      </w:pPr>
    </w:p>
    <w:p w14:paraId="3D6B63CD" w14:textId="77777777" w:rsidR="00637A54" w:rsidRDefault="00637A54" w:rsidP="003B3F0E">
      <w:pPr>
        <w:rPr>
          <w:rFonts w:ascii="Century" w:hAnsi="Century"/>
        </w:rPr>
      </w:pPr>
    </w:p>
    <w:p w14:paraId="514B24DC" w14:textId="77777777" w:rsidR="00637A54" w:rsidRDefault="00637A54" w:rsidP="003B3F0E">
      <w:pPr>
        <w:rPr>
          <w:rFonts w:ascii="Century" w:hAnsi="Century"/>
        </w:rPr>
      </w:pPr>
    </w:p>
    <w:p w14:paraId="750E717A" w14:textId="77777777" w:rsidR="00637A54" w:rsidRDefault="00637A54" w:rsidP="003B3F0E">
      <w:pPr>
        <w:rPr>
          <w:rFonts w:ascii="Century" w:hAnsi="Century"/>
        </w:rPr>
      </w:pPr>
    </w:p>
    <w:p w14:paraId="0DAB5C76" w14:textId="77777777" w:rsidR="00637A54" w:rsidRDefault="00637A54" w:rsidP="003B3F0E">
      <w:pPr>
        <w:rPr>
          <w:rFonts w:ascii="Century" w:hAnsi="Century" w:hint="eastAsia"/>
        </w:rPr>
      </w:pPr>
    </w:p>
    <w:p w14:paraId="29F2CBAA" w14:textId="666D6AEE" w:rsidR="00637A54" w:rsidRDefault="00637A54" w:rsidP="003B3F0E">
      <w:pPr>
        <w:rPr>
          <w:rFonts w:ascii="Century" w:hAnsi="Century"/>
        </w:rPr>
      </w:pPr>
      <w:r w:rsidRPr="00637A54">
        <w:rPr>
          <w:rFonts w:ascii="Century" w:hAnsi="Century" w:hint="eastAsia"/>
          <w:highlight w:val="cyan"/>
        </w:rPr>
        <w:lastRenderedPageBreak/>
        <w:t>6</w:t>
      </w:r>
      <w:r w:rsidRPr="00637A54">
        <w:rPr>
          <w:rFonts w:ascii="Century" w:hAnsi="Century" w:hint="eastAsia"/>
          <w:highlight w:val="cyan"/>
        </w:rPr>
        <w:t>ページ</w:t>
      </w:r>
      <w:r w:rsidR="00D22FB6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アメリカの民主党（バイデン派）と共和党（トランプ派）の考え方の違いを、整理しましょう。</w:t>
      </w:r>
    </w:p>
    <w:p w14:paraId="418F2537" w14:textId="77777777" w:rsidR="00F530CE" w:rsidRPr="00637A54" w:rsidRDefault="00F530CE" w:rsidP="00F530CE">
      <w:pPr>
        <w:jc w:val="center"/>
        <w:rPr>
          <w:rFonts w:ascii="Century" w:hAnsi="Century"/>
          <w:sz w:val="32"/>
          <w:szCs w:val="32"/>
        </w:rPr>
      </w:pPr>
      <w:r w:rsidRPr="00637A54">
        <w:rPr>
          <w:rFonts w:ascii="Century" w:hAnsi="Century"/>
          <w:sz w:val="32"/>
          <w:szCs w:val="32"/>
          <w:highlight w:val="yellow"/>
        </w:rPr>
        <w:t>QUIZ: Democrat vs. Republican</w:t>
      </w:r>
      <w:r w:rsidRPr="00637A54">
        <w:rPr>
          <w:rFonts w:ascii="Century" w:hAnsi="Century"/>
          <w:sz w:val="32"/>
          <w:szCs w:val="32"/>
          <w:highlight w:val="yellow"/>
        </w:rPr>
        <w:t xml:space="preserve">　模範解答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962"/>
      </w:tblGrid>
      <w:tr w:rsidR="00F530CE" w:rsidRPr="001E5B81" w14:paraId="2609F1F8" w14:textId="77777777" w:rsidTr="005E1528">
        <w:tc>
          <w:tcPr>
            <w:tcW w:w="2122" w:type="dxa"/>
          </w:tcPr>
          <w:p w14:paraId="2B9374F7" w14:textId="77777777" w:rsidR="00F530CE" w:rsidRPr="001E5B81" w:rsidRDefault="00F530CE" w:rsidP="005E152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110" w:type="dxa"/>
          </w:tcPr>
          <w:p w14:paraId="52FAF43B" w14:textId="77777777" w:rsidR="00F530CE" w:rsidRPr="001E5B81" w:rsidRDefault="00F530CE" w:rsidP="005E1528">
            <w:pPr>
              <w:jc w:val="center"/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Democrat</w:t>
            </w:r>
          </w:p>
        </w:tc>
        <w:tc>
          <w:tcPr>
            <w:tcW w:w="3962" w:type="dxa"/>
          </w:tcPr>
          <w:p w14:paraId="007866BC" w14:textId="77777777" w:rsidR="00F530CE" w:rsidRPr="001E5B81" w:rsidRDefault="00F530CE" w:rsidP="005E1528">
            <w:pPr>
              <w:jc w:val="center"/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R</w:t>
            </w:r>
            <w:r w:rsidRPr="001E5B81">
              <w:rPr>
                <w:rFonts w:ascii="Century" w:hAnsi="Century"/>
              </w:rPr>
              <w:t>epublican</w:t>
            </w:r>
          </w:p>
        </w:tc>
      </w:tr>
      <w:tr w:rsidR="00F530CE" w:rsidRPr="001E5B81" w14:paraId="6B432229" w14:textId="77777777" w:rsidTr="005E1528">
        <w:tc>
          <w:tcPr>
            <w:tcW w:w="2122" w:type="dxa"/>
          </w:tcPr>
          <w:p w14:paraId="66948F5C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c</w:t>
            </w:r>
            <w:r w:rsidRPr="001E5B81">
              <w:rPr>
                <w:rFonts w:ascii="Century" w:hAnsi="Century"/>
              </w:rPr>
              <w:t>olor</w:t>
            </w:r>
          </w:p>
        </w:tc>
        <w:tc>
          <w:tcPr>
            <w:tcW w:w="4110" w:type="dxa"/>
          </w:tcPr>
          <w:p w14:paraId="6C4CA0B6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B</w:t>
            </w:r>
            <w:r w:rsidRPr="001E5B81">
              <w:rPr>
                <w:rFonts w:ascii="Century" w:hAnsi="Century"/>
              </w:rPr>
              <w:t>lue</w:t>
            </w:r>
          </w:p>
        </w:tc>
        <w:tc>
          <w:tcPr>
            <w:tcW w:w="3962" w:type="dxa"/>
          </w:tcPr>
          <w:p w14:paraId="52BE5802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R</w:t>
            </w:r>
            <w:r w:rsidRPr="001E5B81">
              <w:rPr>
                <w:rFonts w:ascii="Century" w:hAnsi="Century"/>
              </w:rPr>
              <w:t>ed</w:t>
            </w:r>
          </w:p>
        </w:tc>
      </w:tr>
      <w:tr w:rsidR="00F530CE" w:rsidRPr="001E5B81" w14:paraId="00C1CFB9" w14:textId="77777777" w:rsidTr="005E1528">
        <w:tc>
          <w:tcPr>
            <w:tcW w:w="2122" w:type="dxa"/>
          </w:tcPr>
          <w:p w14:paraId="09826C25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2</w:t>
            </w:r>
            <w:r w:rsidRPr="001E5B81">
              <w:rPr>
                <w:rFonts w:ascii="Century" w:hAnsi="Century"/>
              </w:rPr>
              <w:t>020 Presidential Nominee</w:t>
            </w:r>
          </w:p>
        </w:tc>
        <w:tc>
          <w:tcPr>
            <w:tcW w:w="4110" w:type="dxa"/>
          </w:tcPr>
          <w:p w14:paraId="6B7B749F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J</w:t>
            </w:r>
            <w:r w:rsidRPr="001E5B81">
              <w:rPr>
                <w:rFonts w:ascii="Century" w:hAnsi="Century"/>
                <w:highlight w:val="yellow"/>
              </w:rPr>
              <w:t>oe Biden</w:t>
            </w:r>
          </w:p>
        </w:tc>
        <w:tc>
          <w:tcPr>
            <w:tcW w:w="3962" w:type="dxa"/>
          </w:tcPr>
          <w:p w14:paraId="7A35E5E7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D</w:t>
            </w:r>
            <w:r w:rsidRPr="001E5B81">
              <w:rPr>
                <w:rFonts w:ascii="Century" w:hAnsi="Century"/>
                <w:highlight w:val="yellow"/>
              </w:rPr>
              <w:t>onald Trump</w:t>
            </w:r>
          </w:p>
        </w:tc>
      </w:tr>
      <w:tr w:rsidR="00F530CE" w:rsidRPr="001E5B81" w14:paraId="43673B93" w14:textId="77777777" w:rsidTr="005E1528">
        <w:tc>
          <w:tcPr>
            <w:tcW w:w="2122" w:type="dxa"/>
          </w:tcPr>
          <w:p w14:paraId="264AA8FA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Traditionally strong in states</w:t>
            </w:r>
          </w:p>
        </w:tc>
        <w:tc>
          <w:tcPr>
            <w:tcW w:w="4110" w:type="dxa"/>
          </w:tcPr>
          <w:p w14:paraId="19413E37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>California, Massachusetts, New York</w:t>
            </w:r>
          </w:p>
          <w:p w14:paraId="76FC7638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※移民が多い都会、学歴の高い人の多い地域は、民主党が強いというイメージ</w:t>
            </w:r>
          </w:p>
        </w:tc>
        <w:tc>
          <w:tcPr>
            <w:tcW w:w="3962" w:type="dxa"/>
          </w:tcPr>
          <w:p w14:paraId="4E50274F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>Oklahoma, Kansas, Texas</w:t>
            </w:r>
          </w:p>
          <w:p w14:paraId="7400E593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※田舎や農村の地方は、保守的な白人が</w:t>
            </w:r>
          </w:p>
          <w:p w14:paraId="61743D79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</w:rPr>
              <w:t>多いというイメージ</w:t>
            </w:r>
          </w:p>
        </w:tc>
      </w:tr>
      <w:tr w:rsidR="00F530CE" w:rsidRPr="001E5B81" w14:paraId="656B8F1F" w14:textId="77777777" w:rsidTr="005E1528">
        <w:tc>
          <w:tcPr>
            <w:tcW w:w="2122" w:type="dxa"/>
          </w:tcPr>
          <w:p w14:paraId="6A655077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Famous Presidents</w:t>
            </w:r>
          </w:p>
        </w:tc>
        <w:tc>
          <w:tcPr>
            <w:tcW w:w="4110" w:type="dxa"/>
          </w:tcPr>
          <w:p w14:paraId="4BCCCBCF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>Franklin Roosevelt, John F. Kennedy, Bill Clinton, Barack Obama</w:t>
            </w:r>
          </w:p>
          <w:p w14:paraId="0AB3913B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※国民皆保険制度を実施しようとした</w:t>
            </w:r>
          </w:p>
          <w:p w14:paraId="25D72D6C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オバマさん、銃規制に積極的なクリントンさんは、民主党</w:t>
            </w:r>
          </w:p>
        </w:tc>
        <w:tc>
          <w:tcPr>
            <w:tcW w:w="3962" w:type="dxa"/>
          </w:tcPr>
          <w:p w14:paraId="4AF6496C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>Abraham Lincoln, Teddy Roosevelt, Ronald Reagan, Richard Nixon</w:t>
            </w:r>
          </w:p>
        </w:tc>
      </w:tr>
      <w:tr w:rsidR="00F530CE" w:rsidRPr="001E5B81" w14:paraId="25C4DA44" w14:textId="77777777" w:rsidTr="005E1528">
        <w:tc>
          <w:tcPr>
            <w:tcW w:w="2122" w:type="dxa"/>
          </w:tcPr>
          <w:p w14:paraId="6A5E7EC3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Philosophy</w:t>
            </w:r>
          </w:p>
        </w:tc>
        <w:tc>
          <w:tcPr>
            <w:tcW w:w="4110" w:type="dxa"/>
          </w:tcPr>
          <w:p w14:paraId="4631EB43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liberal, left-leaning</w:t>
            </w:r>
          </w:p>
          <w:p w14:paraId="041B3CD0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リベラルで左寄り</w:t>
            </w:r>
          </w:p>
        </w:tc>
        <w:tc>
          <w:tcPr>
            <w:tcW w:w="3962" w:type="dxa"/>
          </w:tcPr>
          <w:p w14:paraId="23F8B861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c</w:t>
            </w:r>
            <w:r w:rsidRPr="001E5B81">
              <w:rPr>
                <w:rFonts w:ascii="Century" w:hAnsi="Century"/>
              </w:rPr>
              <w:t>onservative, right-leaning</w:t>
            </w:r>
          </w:p>
          <w:p w14:paraId="17C6194A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保守的で右寄り</w:t>
            </w:r>
          </w:p>
        </w:tc>
      </w:tr>
      <w:tr w:rsidR="00F530CE" w:rsidRPr="001E5B81" w14:paraId="2DD9F52F" w14:textId="77777777" w:rsidTr="005E1528">
        <w:tc>
          <w:tcPr>
            <w:tcW w:w="2122" w:type="dxa"/>
          </w:tcPr>
          <w:p w14:paraId="0BF626E4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Stance on Taxes</w:t>
            </w:r>
          </w:p>
        </w:tc>
        <w:tc>
          <w:tcPr>
            <w:tcW w:w="4110" w:type="dxa"/>
          </w:tcPr>
          <w:p w14:paraId="7D3EB78A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>They support the progressive taxation system. (They think rich people should pay higher taxes.)</w:t>
            </w:r>
          </w:p>
          <w:p w14:paraId="6A142A9B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※民主党は、累進課税制度（所得の多い人ほど、たくさん税金を納める制度）を支持。</w:t>
            </w:r>
          </w:p>
          <w:p w14:paraId="22B377B8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</w:p>
        </w:tc>
        <w:tc>
          <w:tcPr>
            <w:tcW w:w="3962" w:type="dxa"/>
          </w:tcPr>
          <w:p w14:paraId="5A04878A" w14:textId="77777777" w:rsidR="00F530CE" w:rsidRPr="001E5B81" w:rsidRDefault="00F530CE" w:rsidP="005E1528">
            <w:pPr>
              <w:rPr>
                <w:rFonts w:ascii="Century" w:hAnsi="Century"/>
                <w:sz w:val="18"/>
                <w:szCs w:val="18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 xml:space="preserve">They believe taxes shouldn't be increased for anyone including the wealthy people. </w:t>
            </w:r>
          </w:p>
          <w:p w14:paraId="7AD08DB9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sz w:val="18"/>
                <w:szCs w:val="18"/>
              </w:rPr>
              <w:t>※共和党の人は、「お金持ちの人がたくさん税金を納めるのはおかしい。みんな同じくらいの税金を払うべき。そもそも政府は市民の経済活動に干渉するな！」というスタンス。</w:t>
            </w:r>
          </w:p>
        </w:tc>
      </w:tr>
      <w:tr w:rsidR="00F530CE" w:rsidRPr="001E5B81" w14:paraId="219DCA37" w14:textId="77777777" w:rsidTr="005E1528">
        <w:tc>
          <w:tcPr>
            <w:tcW w:w="2122" w:type="dxa"/>
          </w:tcPr>
          <w:p w14:paraId="1D9FD309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S</w:t>
            </w:r>
            <w:r w:rsidRPr="001E5B81">
              <w:rPr>
                <w:rFonts w:ascii="Century" w:hAnsi="Century"/>
              </w:rPr>
              <w:t xml:space="preserve">tance on Stronger </w:t>
            </w:r>
            <w:r w:rsidRPr="001E5B81">
              <w:rPr>
                <w:rFonts w:ascii="Century" w:hAnsi="Century" w:hint="eastAsia"/>
              </w:rPr>
              <w:t>G</w:t>
            </w:r>
            <w:r w:rsidRPr="001E5B81">
              <w:rPr>
                <w:rFonts w:ascii="Century" w:hAnsi="Century"/>
              </w:rPr>
              <w:t>un Control</w:t>
            </w:r>
          </w:p>
        </w:tc>
        <w:tc>
          <w:tcPr>
            <w:tcW w:w="4110" w:type="dxa"/>
          </w:tcPr>
          <w:p w14:paraId="176FB446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S</w:t>
            </w:r>
            <w:r w:rsidRPr="001E5B81">
              <w:rPr>
                <w:rFonts w:ascii="Century" w:hAnsi="Century"/>
                <w:highlight w:val="yellow"/>
              </w:rPr>
              <w:t>upport</w:t>
            </w:r>
          </w:p>
          <w:p w14:paraId="33639728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</w:rPr>
              <w:t>銃規制に賛成</w:t>
            </w:r>
          </w:p>
        </w:tc>
        <w:tc>
          <w:tcPr>
            <w:tcW w:w="3962" w:type="dxa"/>
          </w:tcPr>
          <w:p w14:paraId="0EAA9614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O</w:t>
            </w:r>
            <w:r w:rsidRPr="001E5B81">
              <w:rPr>
                <w:rFonts w:ascii="Century" w:hAnsi="Century"/>
                <w:highlight w:val="yellow"/>
              </w:rPr>
              <w:t>ppose</w:t>
            </w:r>
          </w:p>
          <w:p w14:paraId="414C27C0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</w:rPr>
              <w:t>反対</w:t>
            </w:r>
          </w:p>
        </w:tc>
      </w:tr>
      <w:tr w:rsidR="00F530CE" w:rsidRPr="001E5B81" w14:paraId="72E51866" w14:textId="77777777" w:rsidTr="005E1528">
        <w:tc>
          <w:tcPr>
            <w:tcW w:w="2122" w:type="dxa"/>
          </w:tcPr>
          <w:p w14:paraId="3D63752D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 xml:space="preserve">Stance on </w:t>
            </w:r>
          </w:p>
          <w:p w14:paraId="2B9306FB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/>
              </w:rPr>
              <w:t>Gay Marriage</w:t>
            </w:r>
          </w:p>
        </w:tc>
        <w:tc>
          <w:tcPr>
            <w:tcW w:w="4110" w:type="dxa"/>
          </w:tcPr>
          <w:p w14:paraId="427F9789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S</w:t>
            </w:r>
            <w:r w:rsidRPr="001E5B81">
              <w:rPr>
                <w:rFonts w:ascii="Century" w:hAnsi="Century"/>
                <w:highlight w:val="yellow"/>
              </w:rPr>
              <w:t>upport</w:t>
            </w:r>
          </w:p>
          <w:p w14:paraId="33E54022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同性同士の結婚に賛成</w:t>
            </w:r>
          </w:p>
          <w:p w14:paraId="7CDA1843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</w:rPr>
              <w:t>※ちなみにアメリカでは</w:t>
            </w:r>
            <w:r w:rsidRPr="001E5B81">
              <w:rPr>
                <w:rFonts w:ascii="Century" w:hAnsi="Century" w:hint="eastAsia"/>
              </w:rPr>
              <w:t>2015</w:t>
            </w:r>
            <w:r w:rsidRPr="001E5B81">
              <w:rPr>
                <w:rFonts w:ascii="Century" w:hAnsi="Century" w:hint="eastAsia"/>
              </w:rPr>
              <w:t>年から、全州で同性婚が認められている。</w:t>
            </w:r>
          </w:p>
        </w:tc>
        <w:tc>
          <w:tcPr>
            <w:tcW w:w="3962" w:type="dxa"/>
          </w:tcPr>
          <w:p w14:paraId="55E1C038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O</w:t>
            </w:r>
            <w:r w:rsidRPr="001E5B81">
              <w:rPr>
                <w:rFonts w:ascii="Century" w:hAnsi="Century"/>
                <w:highlight w:val="yellow"/>
              </w:rPr>
              <w:t>ppose</w:t>
            </w:r>
          </w:p>
          <w:p w14:paraId="62A51F2E" w14:textId="3CD9363E" w:rsidR="00332A45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反対</w:t>
            </w:r>
            <w:r w:rsidR="00332A45">
              <w:rPr>
                <w:rFonts w:ascii="Century" w:hAnsi="Century" w:hint="eastAsia"/>
              </w:rPr>
              <w:t>。</w:t>
            </w:r>
            <w:r w:rsidR="00332A45">
              <w:rPr>
                <w:rFonts w:ascii="Century" w:hAnsi="Century" w:hint="eastAsia"/>
              </w:rPr>
              <w:t>LGBTQ</w:t>
            </w:r>
            <w:r w:rsidR="00332A45">
              <w:rPr>
                <w:rFonts w:ascii="Century" w:hAnsi="Century" w:hint="eastAsia"/>
              </w:rPr>
              <w:t>の人々の権利擁護に熱心ではない。</w:t>
            </w:r>
          </w:p>
          <w:p w14:paraId="5098042D" w14:textId="36C3EA68" w:rsidR="00332A45" w:rsidRPr="00332A45" w:rsidRDefault="00332A45" w:rsidP="005E1528">
            <w:pPr>
              <w:rPr>
                <w:rFonts w:ascii="Century" w:hAnsi="Century" w:hint="eastAsia"/>
              </w:rPr>
            </w:pPr>
          </w:p>
        </w:tc>
      </w:tr>
      <w:tr w:rsidR="00F530CE" w:rsidRPr="001E5B81" w14:paraId="77E24959" w14:textId="77777777" w:rsidTr="005E1528">
        <w:tc>
          <w:tcPr>
            <w:tcW w:w="2122" w:type="dxa"/>
          </w:tcPr>
          <w:p w14:paraId="59E5EA07" w14:textId="77777777" w:rsidR="00F530CE" w:rsidRPr="001E5B81" w:rsidRDefault="00F530CE" w:rsidP="005E1528">
            <w:pPr>
              <w:rPr>
                <w:rFonts w:ascii="Century" w:hAnsi="Century"/>
              </w:rPr>
            </w:pPr>
            <w:r w:rsidRPr="001E5B81">
              <w:rPr>
                <w:rFonts w:ascii="Century" w:hAnsi="Century" w:hint="eastAsia"/>
              </w:rPr>
              <w:t>H</w:t>
            </w:r>
            <w:r w:rsidRPr="001E5B81">
              <w:rPr>
                <w:rFonts w:ascii="Century" w:hAnsi="Century"/>
              </w:rPr>
              <w:t>ealthcare run by the government</w:t>
            </w:r>
          </w:p>
        </w:tc>
        <w:tc>
          <w:tcPr>
            <w:tcW w:w="4110" w:type="dxa"/>
          </w:tcPr>
          <w:p w14:paraId="644FFAD0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S</w:t>
            </w:r>
            <w:r w:rsidRPr="001E5B81">
              <w:rPr>
                <w:rFonts w:ascii="Century" w:hAnsi="Century"/>
                <w:highlight w:val="yellow"/>
              </w:rPr>
              <w:t>upport</w:t>
            </w:r>
          </w:p>
          <w:p w14:paraId="6B55E975" w14:textId="77777777" w:rsidR="00F530CE" w:rsidRPr="001E5B81" w:rsidRDefault="00F530CE" w:rsidP="005E1528">
            <w:pPr>
              <w:rPr>
                <w:rFonts w:ascii="Century" w:hAnsi="Century"/>
                <w:sz w:val="18"/>
                <w:szCs w:val="18"/>
                <w:highlight w:val="yellow"/>
              </w:rPr>
            </w:pPr>
            <w:r w:rsidRPr="001E5B81">
              <w:rPr>
                <w:rFonts w:ascii="Century" w:hAnsi="Century" w:hint="eastAsia"/>
                <w:sz w:val="18"/>
                <w:szCs w:val="18"/>
              </w:rPr>
              <w:t>※「医療費は国が負担すべき（＝国民からの税金で支えるべき）」の考えのもと、オバマさんはオバマケア（</w:t>
            </w:r>
            <w:r w:rsidRPr="001E5B81">
              <w:rPr>
                <w:rFonts w:ascii="Century" w:hAnsi="Century" w:hint="eastAsia"/>
                <w:sz w:val="18"/>
                <w:szCs w:val="18"/>
              </w:rPr>
              <w:t>2014</w:t>
            </w:r>
            <w:r w:rsidRPr="001E5B81">
              <w:rPr>
                <w:rFonts w:ascii="Century" w:hAnsi="Century" w:hint="eastAsia"/>
                <w:sz w:val="18"/>
                <w:szCs w:val="18"/>
              </w:rPr>
              <w:t>年から開始）と呼ばれる医療保険制度（貧しい人を含め全国民の医療費を補助するもの）を作りました。</w:t>
            </w:r>
          </w:p>
        </w:tc>
        <w:tc>
          <w:tcPr>
            <w:tcW w:w="3962" w:type="dxa"/>
          </w:tcPr>
          <w:p w14:paraId="59EA1CEC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  <w:highlight w:val="yellow"/>
              </w:rPr>
              <w:t>O</w:t>
            </w:r>
            <w:r w:rsidRPr="001E5B81">
              <w:rPr>
                <w:rFonts w:ascii="Century" w:hAnsi="Century"/>
                <w:highlight w:val="yellow"/>
              </w:rPr>
              <w:t>ppose</w:t>
            </w:r>
          </w:p>
          <w:p w14:paraId="05646779" w14:textId="77777777" w:rsidR="00F530CE" w:rsidRPr="001E5B81" w:rsidRDefault="00F530CE" w:rsidP="005E1528">
            <w:pPr>
              <w:rPr>
                <w:rFonts w:ascii="Century" w:hAnsi="Century"/>
                <w:sz w:val="18"/>
                <w:szCs w:val="18"/>
                <w:highlight w:val="yellow"/>
              </w:rPr>
            </w:pPr>
            <w:r w:rsidRPr="001E5B81">
              <w:rPr>
                <w:rFonts w:hint="eastAsia"/>
                <w:sz w:val="18"/>
                <w:szCs w:val="18"/>
                <w:shd w:val="clear" w:color="auto" w:fill="FFFFFF"/>
              </w:rPr>
              <w:t>※フルタイムで雇用され職場の保険に加入している人、自営業で高額の自己負担保険を買って入っている人、つまり既存の「民間の医療保険に加入している人」とは、国の保険なんてなくても生きていける。オバマケアは要らない</w:t>
            </w:r>
          </w:p>
        </w:tc>
      </w:tr>
      <w:tr w:rsidR="00F530CE" w:rsidRPr="001E5B81" w14:paraId="5829735A" w14:textId="77777777" w:rsidTr="005E1528">
        <w:tc>
          <w:tcPr>
            <w:tcW w:w="2122" w:type="dxa"/>
          </w:tcPr>
          <w:p w14:paraId="3F24C49B" w14:textId="77777777" w:rsidR="00F530CE" w:rsidRPr="001E5B81" w:rsidRDefault="00F530CE" w:rsidP="005E1528">
            <w:pPr>
              <w:rPr>
                <w:rFonts w:ascii="Century" w:hAnsi="Century"/>
                <w:sz w:val="20"/>
                <w:szCs w:val="20"/>
              </w:rPr>
            </w:pPr>
            <w:r w:rsidRPr="001E5B81">
              <w:rPr>
                <w:rFonts w:ascii="Century" w:hAnsi="Century"/>
                <w:sz w:val="20"/>
                <w:szCs w:val="20"/>
              </w:rPr>
              <w:t xml:space="preserve">Stance </w:t>
            </w:r>
          </w:p>
          <w:p w14:paraId="00975018" w14:textId="77777777" w:rsidR="00F530CE" w:rsidRPr="001E5B81" w:rsidRDefault="00F530CE" w:rsidP="005E1528">
            <w:pPr>
              <w:rPr>
                <w:rFonts w:ascii="Century" w:hAnsi="Century"/>
                <w:sz w:val="20"/>
                <w:szCs w:val="20"/>
              </w:rPr>
            </w:pPr>
            <w:r w:rsidRPr="001E5B81">
              <w:rPr>
                <w:rFonts w:ascii="Century" w:hAnsi="Century"/>
                <w:sz w:val="20"/>
                <w:szCs w:val="20"/>
              </w:rPr>
              <w:t>on Immigration</w:t>
            </w:r>
          </w:p>
        </w:tc>
        <w:tc>
          <w:tcPr>
            <w:tcW w:w="4110" w:type="dxa"/>
          </w:tcPr>
          <w:p w14:paraId="3862191F" w14:textId="038D38FE" w:rsidR="00F530CE" w:rsidRPr="001E5B81" w:rsidRDefault="00F530CE" w:rsidP="00F65D79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cs="Times New Roman"/>
                <w:color w:val="00212E"/>
                <w:sz w:val="20"/>
                <w:szCs w:val="20"/>
                <w:highlight w:val="yellow"/>
                <w:shd w:val="clear" w:color="auto" w:fill="FFFFFF"/>
              </w:rPr>
              <w:t>They think they should treat immigrants with respect, because America is a nation of immigrants.</w:t>
            </w:r>
            <w:r w:rsidR="00F65D79">
              <w:rPr>
                <w:rFonts w:ascii="Century" w:hAnsi="Century" w:cs="Times New Roman" w:hint="eastAsia"/>
                <w:color w:val="00212E"/>
                <w:sz w:val="20"/>
                <w:szCs w:val="20"/>
                <w:highlight w:val="yellow"/>
                <w:shd w:val="clear" w:color="auto" w:fill="FFFFFF"/>
              </w:rPr>
              <w:t xml:space="preserve">　</w:t>
            </w:r>
            <w:r w:rsidRPr="001E5B81">
              <w:rPr>
                <w:rFonts w:ascii="Century" w:hAnsi="Century" w:hint="eastAsia"/>
              </w:rPr>
              <w:t>「アメリカは移民が作ってきた国だ」の認識があり、移民に対してそれほど排他的ではない。</w:t>
            </w:r>
          </w:p>
        </w:tc>
        <w:tc>
          <w:tcPr>
            <w:tcW w:w="3962" w:type="dxa"/>
          </w:tcPr>
          <w:p w14:paraId="61EE790C" w14:textId="5BD023B1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/>
                <w:highlight w:val="yellow"/>
              </w:rPr>
              <w:t>They think restricting immigration makes the US safer.</w:t>
            </w:r>
          </w:p>
          <w:p w14:paraId="14A6A58B" w14:textId="77777777" w:rsidR="00F530CE" w:rsidRPr="001E5B81" w:rsidRDefault="00F530CE" w:rsidP="005E1528">
            <w:pPr>
              <w:rPr>
                <w:rFonts w:ascii="Century" w:hAnsi="Century"/>
                <w:highlight w:val="yellow"/>
              </w:rPr>
            </w:pPr>
            <w:r w:rsidRPr="001E5B81">
              <w:rPr>
                <w:rFonts w:ascii="Century" w:hAnsi="Century" w:hint="eastAsia"/>
              </w:rPr>
              <w:t>※基本的なスタンスは、「移民が入ってくると治安が悪くなる。移民は入ってくるな。壁を作れ」</w:t>
            </w:r>
          </w:p>
        </w:tc>
      </w:tr>
    </w:tbl>
    <w:p w14:paraId="438B3D06" w14:textId="77777777" w:rsidR="002B145E" w:rsidRPr="00F530CE" w:rsidRDefault="002B145E" w:rsidP="003B3F0E"/>
    <w:sectPr w:rsidR="002B145E" w:rsidRPr="00F530CE" w:rsidSect="002B145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2CB6D" w14:textId="77777777" w:rsidR="00F530CE" w:rsidRDefault="00F530CE" w:rsidP="00F530CE">
      <w:r>
        <w:separator/>
      </w:r>
    </w:p>
  </w:endnote>
  <w:endnote w:type="continuationSeparator" w:id="0">
    <w:p w14:paraId="5B7F8AB8" w14:textId="77777777" w:rsidR="00F530CE" w:rsidRDefault="00F530CE" w:rsidP="00F5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E3D0" w14:textId="77777777" w:rsidR="00F530CE" w:rsidRDefault="00F530CE" w:rsidP="00F530CE">
      <w:r>
        <w:separator/>
      </w:r>
    </w:p>
  </w:footnote>
  <w:footnote w:type="continuationSeparator" w:id="0">
    <w:p w14:paraId="2478A792" w14:textId="77777777" w:rsidR="00F530CE" w:rsidRDefault="00F530CE" w:rsidP="00F53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93E81"/>
    <w:multiLevelType w:val="hybridMultilevel"/>
    <w:tmpl w:val="A4C0EDAE"/>
    <w:lvl w:ilvl="0" w:tplc="FE3289F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46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5E"/>
    <w:rsid w:val="002B145E"/>
    <w:rsid w:val="00332A45"/>
    <w:rsid w:val="003B3F0E"/>
    <w:rsid w:val="00637A54"/>
    <w:rsid w:val="006C38F5"/>
    <w:rsid w:val="007B33D0"/>
    <w:rsid w:val="00807978"/>
    <w:rsid w:val="00972F1A"/>
    <w:rsid w:val="00A56C7C"/>
    <w:rsid w:val="00B26FCB"/>
    <w:rsid w:val="00D22FB6"/>
    <w:rsid w:val="00D30A99"/>
    <w:rsid w:val="00EC73A0"/>
    <w:rsid w:val="00F530CE"/>
    <w:rsid w:val="00F65D79"/>
    <w:rsid w:val="00F83D6E"/>
    <w:rsid w:val="00F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BB41F8"/>
  <w15:chartTrackingRefBased/>
  <w15:docId w15:val="{269D0A9C-C0C8-4159-BA67-AC5769C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45E"/>
    <w:rPr>
      <w:color w:val="0563C1" w:themeColor="hyperlink"/>
      <w:u w:val="single"/>
    </w:rPr>
  </w:style>
  <w:style w:type="paragraph" w:styleId="a4">
    <w:name w:val="No Spacing"/>
    <w:uiPriority w:val="1"/>
    <w:qFormat/>
    <w:rsid w:val="002B145E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F53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0CE"/>
  </w:style>
  <w:style w:type="paragraph" w:styleId="a7">
    <w:name w:val="footer"/>
    <w:basedOn w:val="a"/>
    <w:link w:val="a8"/>
    <w:uiPriority w:val="99"/>
    <w:unhideWhenUsed/>
    <w:rsid w:val="00F53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0CE"/>
  </w:style>
  <w:style w:type="character" w:styleId="a9">
    <w:name w:val="Unresolved Mention"/>
    <w:basedOn w:val="a0"/>
    <w:uiPriority w:val="99"/>
    <w:semiHidden/>
    <w:unhideWhenUsed/>
    <w:rsid w:val="00F530C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F5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30A99"/>
    <w:pPr>
      <w:ind w:leftChars="400" w:left="840"/>
    </w:pPr>
  </w:style>
  <w:style w:type="character" w:customStyle="1" w:styleId="jpfdse">
    <w:name w:val="jpfdse"/>
    <w:basedOn w:val="a0"/>
    <w:rsid w:val="00B26FCB"/>
  </w:style>
  <w:style w:type="character" w:customStyle="1" w:styleId="lewnzc">
    <w:name w:val="lewnzc"/>
    <w:basedOn w:val="a0"/>
    <w:rsid w:val="00FC5B1A"/>
  </w:style>
  <w:style w:type="character" w:styleId="ac">
    <w:name w:val="Emphasis"/>
    <w:basedOn w:val="a0"/>
    <w:uiPriority w:val="20"/>
    <w:qFormat/>
    <w:rsid w:val="00FC5B1A"/>
    <w:rPr>
      <w:i/>
      <w:iCs/>
    </w:rPr>
  </w:style>
  <w:style w:type="character" w:styleId="ad">
    <w:name w:val="Strong"/>
    <w:basedOn w:val="a0"/>
    <w:uiPriority w:val="22"/>
    <w:qFormat/>
    <w:rsid w:val="00332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893832927525144" TargetMode="External"/><Relationship Id="rId13" Type="http://schemas.openxmlformats.org/officeDocument/2006/relationships/hyperlink" Target="https://www3.nhk.or.jp/nhkworld/en/news/20231231_01/" TargetMode="External"/><Relationship Id="rId18" Type="http://schemas.openxmlformats.org/officeDocument/2006/relationships/hyperlink" Target="https://www.v-dem.net/documents/34/C4DReport_230421.pdf" TargetMode="External"/><Relationship Id="rId26" Type="http://schemas.openxmlformats.org/officeDocument/2006/relationships/hyperlink" Target="https://time.com/6550920/world-elections-20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m/news/world-us-canada-67285325" TargetMode="External"/><Relationship Id="rId7" Type="http://schemas.openxmlformats.org/officeDocument/2006/relationships/hyperlink" Target="https://www.instagram.com/yuki_tsubaki2020/" TargetMode="External"/><Relationship Id="rId12" Type="http://schemas.openxmlformats.org/officeDocument/2006/relationships/hyperlink" Target="https://www.bbc.com/news/world-asia-china-59900139" TargetMode="External"/><Relationship Id="rId17" Type="http://schemas.openxmlformats.org/officeDocument/2006/relationships/hyperlink" Target="https://www.gu.se/en/news/the-world-is-becoming-increasingly-authoritarian-but-there-is-hope" TargetMode="External"/><Relationship Id="rId25" Type="http://schemas.openxmlformats.org/officeDocument/2006/relationships/hyperlink" Target="https://www.bloomberg.com/news/newsletters/2023-11-01/2024-is-election-year-in-40-countries-and-podcast-elon-inc-launches-next-wee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bcnews.com/news/world/putin-presidential-candidate-russia-elections-rcna128692" TargetMode="External"/><Relationship Id="rId20" Type="http://schemas.openxmlformats.org/officeDocument/2006/relationships/hyperlink" Target="https://www.wsj.com/politics/elections/trump-takes-2024-lead-as-biden-approval-hits-new-low-wsj-poll-finds-fb4fca0c" TargetMode="External"/><Relationship Id="rId29" Type="http://schemas.openxmlformats.org/officeDocument/2006/relationships/hyperlink" Target="https://rief-jp.org/ct12/1201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jazeera.com/news/2023/10/10/how-prepared-is-taiwan-for-a-war-with-china" TargetMode="External"/><Relationship Id="rId24" Type="http://schemas.openxmlformats.org/officeDocument/2006/relationships/hyperlink" Target="https://www.theguardian.com/world/2023/dec/17/democracys-super-bowl-40-elections-that-will-shape-global-politics-in-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news.com/article/russia-vladimir-putin-president-election-f68dfd9139d232929e3da8db639a55c4" TargetMode="External"/><Relationship Id="rId23" Type="http://schemas.openxmlformats.org/officeDocument/2006/relationships/hyperlink" Target="https://news.yahoo.co.jp/articles/0a469d0fcd1217ba36926038ff3dd10d6852be35" TargetMode="External"/><Relationship Id="rId28" Type="http://schemas.openxmlformats.org/officeDocument/2006/relationships/hyperlink" Target="https://l.facebook.com/l.php?u=https%3A%2F%2Famzn.asia%2Fd%2FaGoErSN%3Ffbclid%3DIwAR31tAuJdizq4aBAaTSRsG4Ugahqco8mGeHQEkT04IfPDB7Y8IArvrxOG6g&amp;h=AT2hEJx_NgVtz2Lz6S0oCQ2kWM7C55mIX7xVXc0cf6luqzE21KsHCME15_IHDsXihmR1J-p-gnVkDpW5GTocIhWk7MbKwrB9IAS9KNHQugt0esyThkost924XDl-qdylplmd&amp;__tn__=-UK-R&amp;c%5b0%5d=AT0bZYeipY7T7S-03lMGVAfSwKcCJUSDNb1u006rEIW1BwT74RcgOVVbs2ziPvBbvSqFx5Fhl7Iap-7rq2eWwHMothZDQZe-oH926mYJQFQVOamnX1k6rHfhlkUtxHBJ--ddwOQz4MSZHl9oTwMzoQpTMwTpKzl0Z5C625yj2e9Z0ZorvYT1zvbKdjojSVX4wPLRz0z6MlxXJ_3ABIXUmWI" TargetMode="External"/><Relationship Id="rId10" Type="http://schemas.openxmlformats.org/officeDocument/2006/relationships/hyperlink" Target="https://www.bloomberg.com/news/newsletters/2023-11-01/2024-is-election-year-in-40-countries-and-podcast-elon-inc-launches-next-week" TargetMode="External"/><Relationship Id="rId19" Type="http://schemas.openxmlformats.org/officeDocument/2006/relationships/hyperlink" Target="https://www.msnbc.com/opinion/msnbc-opinion/abortion-amendment-florida-joe-biden-rcna12469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me.com/6550920/world-elections-2024/" TargetMode="External"/><Relationship Id="rId14" Type="http://schemas.openxmlformats.org/officeDocument/2006/relationships/hyperlink" Target="https://fapa.org/taiwans-history-and-status-taiwan-has-never-been-a-part-of-china/" TargetMode="External"/><Relationship Id="rId22" Type="http://schemas.openxmlformats.org/officeDocument/2006/relationships/hyperlink" Target="https://www.nytimes.com/2023/11/10/opinion/abortion-presidential-election-biden.html" TargetMode="External"/><Relationship Id="rId27" Type="http://schemas.openxmlformats.org/officeDocument/2006/relationships/hyperlink" Target="https://www.v-dem.net/documents/29/V-dem_democracyreport2023_lowres.pdf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104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4</cp:revision>
  <cp:lastPrinted>2024-01-09T06:08:00Z</cp:lastPrinted>
  <dcterms:created xsi:type="dcterms:W3CDTF">2024-01-06T05:01:00Z</dcterms:created>
  <dcterms:modified xsi:type="dcterms:W3CDTF">2024-01-10T22:51:00Z</dcterms:modified>
</cp:coreProperties>
</file>